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39" w:rsidRDefault="007E2339" w:rsidP="0061152F">
      <w:pPr>
        <w:rPr>
          <w:rFonts w:cs="Times New Roman"/>
        </w:rPr>
      </w:pPr>
    </w:p>
    <w:tbl>
      <w:tblPr>
        <w:tblW w:w="11403" w:type="dxa"/>
        <w:tblInd w:w="-106" w:type="dxa"/>
        <w:tblLook w:val="0000" w:firstRow="0" w:lastRow="0" w:firstColumn="0" w:lastColumn="0" w:noHBand="0" w:noVBand="0"/>
      </w:tblPr>
      <w:tblGrid>
        <w:gridCol w:w="3801"/>
        <w:gridCol w:w="3801"/>
        <w:gridCol w:w="3801"/>
      </w:tblGrid>
      <w:tr w:rsidR="007E2339" w:rsidRPr="001770CB" w:rsidTr="00567C65">
        <w:tc>
          <w:tcPr>
            <w:tcW w:w="3801" w:type="dxa"/>
          </w:tcPr>
          <w:p w:rsidR="007E2339" w:rsidRPr="00A95496" w:rsidRDefault="007E2339" w:rsidP="008E1864">
            <w:pPr>
              <w:tabs>
                <w:tab w:val="clear" w:pos="6378"/>
                <w:tab w:val="left" w:pos="6379"/>
              </w:tabs>
              <w:ind w:hanging="11"/>
              <w:jc w:val="center"/>
              <w:rPr>
                <w:rFonts w:cs="Times New Roman"/>
                <w:b/>
                <w:bCs/>
              </w:rPr>
            </w:pPr>
            <w:r w:rsidRPr="006B07C6">
              <w:rPr>
                <w:rFonts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0pt;height:54.75pt;visibility:visible">
                  <v:imagedata r:id="rId7" o:title=""/>
                </v:shape>
              </w:pict>
            </w:r>
          </w:p>
        </w:tc>
        <w:tc>
          <w:tcPr>
            <w:tcW w:w="3801" w:type="dxa"/>
          </w:tcPr>
          <w:p w:rsidR="007E2339" w:rsidRDefault="007E2339" w:rsidP="008E1864">
            <w:pPr>
              <w:tabs>
                <w:tab w:val="clear" w:pos="6378"/>
                <w:tab w:val="left" w:pos="6379"/>
              </w:tabs>
              <w:ind w:left="33" w:firstLine="2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MiniCrib Additions</w:t>
            </w:r>
          </w:p>
          <w:p w:rsidR="007E2339" w:rsidRDefault="007E2339" w:rsidP="008E1864">
            <w:pPr>
              <w:tabs>
                <w:tab w:val="clear" w:pos="6378"/>
                <w:tab w:val="left" w:pos="6379"/>
              </w:tabs>
              <w:ind w:left="33" w:firstLine="22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sz w:val="40"/>
                <w:szCs w:val="40"/>
              </w:rPr>
              <w:t>December 2024</w:t>
            </w:r>
          </w:p>
          <w:p w:rsidR="007E2339" w:rsidRPr="00A95496" w:rsidRDefault="007E2339" w:rsidP="008E1864">
            <w:pPr>
              <w:tabs>
                <w:tab w:val="clear" w:pos="6378"/>
                <w:tab w:val="left" w:pos="6379"/>
              </w:tabs>
              <w:jc w:val="center"/>
              <w:rPr>
                <w:rFonts w:cs="Times New Roman"/>
              </w:rPr>
            </w:pPr>
            <w:r w:rsidRPr="00C52EA8">
              <w:rPr>
                <w:sz w:val="24"/>
                <w:szCs w:val="24"/>
              </w:rPr>
              <w:t>Version 34_0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801" w:type="dxa"/>
          </w:tcPr>
          <w:p w:rsidR="007E2339" w:rsidRPr="00A95496" w:rsidRDefault="007E2339" w:rsidP="008E1864">
            <w:pPr>
              <w:tabs>
                <w:tab w:val="clear" w:pos="6378"/>
                <w:tab w:val="left" w:pos="6379"/>
              </w:tabs>
              <w:ind w:left="192"/>
              <w:jc w:val="center"/>
              <w:rPr>
                <w:rFonts w:cs="Times New Roman"/>
              </w:rPr>
            </w:pPr>
            <w:r w:rsidRPr="006B07C6">
              <w:rPr>
                <w:rFonts w:cs="Times New Roman"/>
                <w:noProof/>
              </w:rPr>
              <w:pict>
                <v:shape id="Picture 2" o:spid="_x0000_i1026" type="#_x0000_t75" style="width:60pt;height:63pt;visibility:visible">
                  <v:imagedata r:id="rId8" o:title=""/>
                </v:shape>
              </w:pict>
            </w:r>
          </w:p>
        </w:tc>
      </w:tr>
    </w:tbl>
    <w:p w:rsidR="007E2339" w:rsidRDefault="007E2339" w:rsidP="0061152F">
      <w:pPr>
        <w:keepNext w:val="0"/>
        <w:rPr>
          <w:rFonts w:cs="Times New Roman"/>
        </w:rPr>
      </w:pP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AAS YOOOU WIIISSSHHH  (S8x32) 3C (4C set)</w:t>
      </w:r>
      <w:r>
        <w:tab/>
        <w:t>Linda Mae Dennis Princess Bride Collection</w:t>
      </w:r>
    </w:p>
    <w:p w:rsidR="007E2339" w:rsidRDefault="007E2339" w:rsidP="0061152F">
      <w:pPr>
        <w:pStyle w:val="DanceBody"/>
      </w:pPr>
      <w:r>
        <w:t xml:space="preserve"> 1- 4</w:t>
      </w:r>
      <w:r>
        <w:tab/>
        <w:t>1s cross RH &amp; cast. 2s step up bars 3-4. 1s turn 2H. 2 (1) 3</w:t>
      </w:r>
    </w:p>
    <w:p w:rsidR="007E2339" w:rsidRDefault="007E2339" w:rsidP="0061152F">
      <w:pPr>
        <w:pStyle w:val="DanceBody"/>
      </w:pPr>
      <w:r>
        <w:t xml:space="preserve"> 9-12</w:t>
      </w:r>
      <w:r>
        <w:tab/>
        <w:t>All 1/2 turn RH &amp; twirl to opposite sides. (2) 1 (3)</w:t>
      </w:r>
    </w:p>
    <w:p w:rsidR="007E2339" w:rsidRDefault="007E2339" w:rsidP="0061152F">
      <w:pPr>
        <w:pStyle w:val="DanceBody"/>
      </w:pPr>
      <w:r>
        <w:t>13-16</w:t>
      </w:r>
      <w:r>
        <w:tab/>
        <w:t>All set, all 1/2 turn partner RH into Allemande hold, 1s facing down, 2s &amp; 3s facing up</w:t>
      </w:r>
    </w:p>
    <w:p w:rsidR="007E2339" w:rsidRDefault="007E2339" w:rsidP="0061152F">
      <w:pPr>
        <w:pStyle w:val="DanceBody"/>
      </w:pPr>
      <w:r>
        <w:t>17-24</w:t>
      </w:r>
      <w:r>
        <w:tab/>
        <w:t>All dance a circulating Allemande</w:t>
      </w:r>
    </w:p>
    <w:p w:rsidR="007E2339" w:rsidRPr="009506B8" w:rsidRDefault="007E2339" w:rsidP="0061152F">
      <w:pPr>
        <w:pStyle w:val="DanceBody"/>
        <w:rPr>
          <w:rFonts w:cs="Times New Roman"/>
        </w:rPr>
      </w:pPr>
      <w:r>
        <w:tab/>
        <w:t xml:space="preserve">2s &amp; 3s dance normal Allemande </w:t>
      </w:r>
      <w:r>
        <w:rPr>
          <w:b/>
          <w:bCs/>
        </w:rPr>
        <w:t>while</w:t>
      </w:r>
      <w:r>
        <w:t xml:space="preserve"> 1s Allemande down &amp; up</w:t>
      </w:r>
    </w:p>
    <w:p w:rsidR="007E2339" w:rsidRDefault="007E2339" w:rsidP="0061152F">
      <w:pPr>
        <w:pStyle w:val="DanceBody"/>
      </w:pPr>
      <w:r>
        <w:rPr>
          <w:rFonts w:cs="Times New Roman"/>
        </w:rPr>
        <w:tab/>
      </w:r>
      <w:r>
        <w:t xml:space="preserve">On last 2 bars, 1s finish on opposite sides </w:t>
      </w:r>
      <w:r>
        <w:rPr>
          <w:b/>
          <w:bCs/>
        </w:rPr>
        <w:t>while</w:t>
      </w:r>
      <w:r>
        <w:t xml:space="preserve"> 3s turn 3/4 LH &amp; 2s turn 1 1/4 LH to form a line up/down middle with Ladies in the middle</w:t>
      </w:r>
    </w:p>
    <w:p w:rsidR="007E2339" w:rsidRDefault="007E2339" w:rsidP="0061152F">
      <w:pPr>
        <w:pStyle w:val="DanceBody"/>
      </w:pPr>
      <w:r>
        <w:t>25-32</w:t>
      </w:r>
      <w:r>
        <w:tab/>
        <w:t>All dance the Targe:</w:t>
      </w:r>
    </w:p>
    <w:p w:rsidR="007E2339" w:rsidRDefault="007E2339" w:rsidP="0061152F">
      <w:pPr>
        <w:pStyle w:val="DanceBody"/>
      </w:pPr>
      <w:r>
        <w:tab/>
        <w:t xml:space="preserve">25-26  3rd &amp; 2nd Ladies 3/4 turn RH in the middle </w:t>
      </w:r>
      <w:r w:rsidRPr="00700FE9">
        <w:rPr>
          <w:b/>
          <w:bCs/>
        </w:rPr>
        <w:t>while</w:t>
      </w:r>
      <w:r>
        <w:t xml:space="preserve"> 1s &amp; 3M &amp; 2M (outside dancers) dance 1/4 way anticlockwise</w:t>
      </w:r>
    </w:p>
    <w:p w:rsidR="007E2339" w:rsidRPr="00667E70" w:rsidRDefault="007E2339" w:rsidP="0061152F">
      <w:pPr>
        <w:pStyle w:val="DanceBody"/>
        <w:rPr>
          <w:rFonts w:cs="Times New Roman"/>
        </w:rPr>
      </w:pPr>
      <w:r>
        <w:tab/>
        <w:t xml:space="preserve">27-28  3s &amp; 2s turn partners LH </w:t>
      </w:r>
      <w:r>
        <w:rPr>
          <w:b/>
          <w:bCs/>
        </w:rPr>
        <w:t>while</w:t>
      </w:r>
      <w:r>
        <w:t xml:space="preserve"> 1s set</w:t>
      </w:r>
    </w:p>
    <w:p w:rsidR="007E2339" w:rsidRDefault="007E2339" w:rsidP="0061152F">
      <w:pPr>
        <w:pStyle w:val="DanceBody"/>
      </w:pPr>
      <w:r>
        <w:rPr>
          <w:rFonts w:cs="Times New Roman"/>
        </w:rPr>
        <w:tab/>
      </w:r>
      <w:r>
        <w:t>29-30  repeat bars 25-26</w:t>
      </w:r>
    </w:p>
    <w:p w:rsidR="007E2339" w:rsidRDefault="007E2339" w:rsidP="0061152F">
      <w:pPr>
        <w:pStyle w:val="DanceBody"/>
        <w:keepNext w:val="0"/>
      </w:pPr>
      <w:r>
        <w:rPr>
          <w:rFonts w:cs="Times New Roman"/>
        </w:rPr>
        <w:tab/>
      </w:r>
      <w:r>
        <w:t xml:space="preserve">31-32  2s turn 1/4 LH to 1st place </w:t>
      </w:r>
      <w:r>
        <w:rPr>
          <w:b/>
          <w:bCs/>
        </w:rPr>
        <w:t>while</w:t>
      </w:r>
      <w:r>
        <w:t xml:space="preserve"> 1s set </w:t>
      </w:r>
      <w:r>
        <w:rPr>
          <w:b/>
          <w:bCs/>
        </w:rPr>
        <w:t>while</w:t>
      </w:r>
      <w:r>
        <w:t xml:space="preserve"> </w:t>
      </w:r>
      <w:r w:rsidRPr="005859F6">
        <w:t>3s</w:t>
      </w:r>
      <w:r>
        <w:t xml:space="preserve"> turn 3/4 LH to 3rd place 2 1 3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BERWICKSHIRE ROUND REEL  (R1x64) Sq.Set</w:t>
      </w:r>
      <w:r>
        <w:tab/>
        <w:t>Roy Goldring  Auld Friends Meet</w:t>
      </w:r>
    </w:p>
    <w:p w:rsidR="007E2339" w:rsidRDefault="007E2339" w:rsidP="0061152F">
      <w:pPr>
        <w:pStyle w:val="DanceBody"/>
      </w:pPr>
      <w:r>
        <w:t xml:space="preserve"> 1- 4</w:t>
      </w:r>
      <w:r>
        <w:tab/>
        <w:t>1s+3s Advance, join NH with opposite dancer, 1L+3M face 4s, 1M+3L face 2 &amp; all set</w:t>
      </w:r>
    </w:p>
    <w:p w:rsidR="007E2339" w:rsidRDefault="007E2339" w:rsidP="0061152F">
      <w:pPr>
        <w:pStyle w:val="DanceBody"/>
      </w:pPr>
      <w:r>
        <w:t xml:space="preserve"> 5- 8</w:t>
      </w:r>
      <w:r>
        <w:tab/>
        <w:t>1s+3s drop hands, cast away &amp; curve back to original place, all face partner &amp; set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2s+4s repeat 1- 16</w:t>
      </w:r>
    </w:p>
    <w:p w:rsidR="007E2339" w:rsidRDefault="007E2339" w:rsidP="0061152F">
      <w:pPr>
        <w:pStyle w:val="DanceBody"/>
      </w:pPr>
      <w:r>
        <w:t>17-24</w:t>
      </w:r>
      <w:r>
        <w:tab/>
        <w:t>All pass partner RH, turn next dancer LH once round; all pass partner RH, turn next dancer LH once round to end in original places Ladies facing out, Men facing in</w:t>
      </w:r>
    </w:p>
    <w:p w:rsidR="007E2339" w:rsidRDefault="007E2339" w:rsidP="0061152F">
      <w:pPr>
        <w:pStyle w:val="DanceBody"/>
      </w:pPr>
      <w:r>
        <w:t>25-32</w:t>
      </w:r>
      <w:r>
        <w:tab/>
        <w:t>All dance interlocking Men's Chain (Men LH across in centre)</w:t>
      </w:r>
    </w:p>
    <w:p w:rsidR="007E2339" w:rsidRDefault="007E2339" w:rsidP="0061152F">
      <w:pPr>
        <w:pStyle w:val="DanceBody"/>
      </w:pPr>
      <w:r>
        <w:t>33-40</w:t>
      </w:r>
      <w:r>
        <w:tab/>
        <w:t>Men dance into centre to face Lady on right &amp; all set; all turn RH. Men end in Ladies' places, Ladies end in centre facing own partner &amp; all set</w:t>
      </w:r>
    </w:p>
    <w:p w:rsidR="007E2339" w:rsidRDefault="007E2339" w:rsidP="0061152F">
      <w:pPr>
        <w:pStyle w:val="DanceBody"/>
      </w:pPr>
      <w:r>
        <w:t>41-44</w:t>
      </w:r>
      <w:r>
        <w:tab/>
        <w:t>All turn RH, Men dancing into centre to face Lady on right &amp; all set</w:t>
      </w:r>
    </w:p>
    <w:p w:rsidR="007E2339" w:rsidRDefault="007E2339" w:rsidP="0061152F">
      <w:pPr>
        <w:pStyle w:val="DanceBody"/>
      </w:pPr>
      <w:r>
        <w:t xml:space="preserve">45-48 </w:t>
      </w:r>
      <w:r>
        <w:tab/>
        <w:t>All turn RH, Men end in Ladies' places, Ladies end in centre facing own partner &amp; all set pulling back RSh, join RH in centre, LH with partner</w:t>
      </w:r>
    </w:p>
    <w:p w:rsidR="007E2339" w:rsidRDefault="007E2339" w:rsidP="0061152F">
      <w:pPr>
        <w:pStyle w:val="DanceBody"/>
      </w:pPr>
      <w:r>
        <w:t>49-56</w:t>
      </w:r>
      <w:r>
        <w:tab/>
        <w:t>All dance RH across 1/2 round to finish in original places; all set &amp; turn partner RH once round</w:t>
      </w:r>
    </w:p>
    <w:p w:rsidR="007E2339" w:rsidRDefault="007E2339" w:rsidP="0061152F">
      <w:pPr>
        <w:pStyle w:val="DanceBody"/>
        <w:keepNext w:val="0"/>
      </w:pPr>
      <w:r>
        <w:t>57-64</w:t>
      </w:r>
      <w:r>
        <w:tab/>
        <w:t>All circle 8H round &amp; back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CHAMPAGNE BUBBLES  (S3x32)  3C Set</w:t>
      </w:r>
      <w:r>
        <w:tab/>
        <w:t>Peter Loveland, 2024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1s+2s+3s dance the Slip Knot:</w:t>
      </w:r>
    </w:p>
    <w:p w:rsidR="007E2339" w:rsidRDefault="007E2339" w:rsidP="0061152F">
      <w:pPr>
        <w:pStyle w:val="DanceBody"/>
      </w:pPr>
      <w:r>
        <w:tab/>
        <w:t>1-4  All 3 couples dance first 6 bars of standard Knot.  (3) (2) (1)</w:t>
      </w:r>
    </w:p>
    <w:p w:rsidR="007E2339" w:rsidRDefault="007E2339" w:rsidP="0061152F">
      <w:pPr>
        <w:pStyle w:val="DanceBody"/>
      </w:pPr>
      <w:r>
        <w:tab/>
        <w:t xml:space="preserve">5-8  3s (at top) turn LH to own side </w:t>
      </w:r>
      <w:r>
        <w:rPr>
          <w:b/>
          <w:bCs/>
        </w:rPr>
        <w:t>while</w:t>
      </w:r>
      <w:r>
        <w:t xml:space="preserve"> 2s+1s dance 1/2 LH across to end on own side.  3 1 2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All set, 1/2 turn partner 2H, pull back RSh &amp; dance out to opp side &amp; set.  (3) (1) (2)</w:t>
      </w:r>
    </w:p>
    <w:p w:rsidR="007E2339" w:rsidRDefault="007E2339" w:rsidP="0061152F">
      <w:pPr>
        <w:pStyle w:val="DanceBody"/>
      </w:pPr>
      <w:r>
        <w:t>17-24</w:t>
      </w:r>
      <w:r>
        <w:tab/>
        <w:t>All circle 6H round &amp; back</w:t>
      </w:r>
    </w:p>
    <w:p w:rsidR="007E2339" w:rsidRDefault="007E2339" w:rsidP="0061152F">
      <w:pPr>
        <w:pStyle w:val="DanceBody"/>
      </w:pPr>
      <w:r>
        <w:t>25-32</w:t>
      </w:r>
      <w:r>
        <w:tab/>
        <w:t>3s+1s+2s dance La Baratte:</w:t>
      </w:r>
    </w:p>
    <w:p w:rsidR="007E2339" w:rsidRDefault="007E2339" w:rsidP="0061152F">
      <w:pPr>
        <w:pStyle w:val="DanceBody"/>
      </w:pPr>
      <w:r>
        <w:tab/>
        <w:t>All set</w:t>
      </w:r>
    </w:p>
    <w:p w:rsidR="007E2339" w:rsidRDefault="007E2339" w:rsidP="0061152F">
      <w:pPr>
        <w:pStyle w:val="DanceBody"/>
      </w:pPr>
      <w:r>
        <w:tab/>
        <w:t>All 1/2 turn partner RH &amp; retain hand but at arm's length from each other</w:t>
      </w:r>
    </w:p>
    <w:p w:rsidR="007E2339" w:rsidRDefault="007E2339" w:rsidP="0061152F">
      <w:pPr>
        <w:pStyle w:val="DanceBody"/>
      </w:pPr>
      <w:r>
        <w:tab/>
        <w:t>Men retrace steps with Ladies turning right under Man's arm briefly into Allemande hold (Man behind Lady facing Lady's original place) &amp; releasing Lady's RH she turns under Man's left arm until almost in original places</w:t>
      </w:r>
    </w:p>
    <w:p w:rsidR="007E2339" w:rsidRDefault="007E2339" w:rsidP="0061152F">
      <w:pPr>
        <w:pStyle w:val="DanceBody"/>
        <w:keepNext w:val="0"/>
      </w:pPr>
      <w:r>
        <w:rPr>
          <w:rFonts w:cs="Times New Roman"/>
        </w:rPr>
        <w:tab/>
      </w:r>
      <w:r>
        <w:t>All change places LH with partner to own sides. 3 1 2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THE CLIFFS OF INSANITY  (J8x32)  3C (4C set)</w:t>
      </w:r>
      <w:r>
        <w:tab/>
        <w:t>Linda Mae Dennis  Princess Bride Collection</w:t>
      </w:r>
    </w:p>
    <w:p w:rsidR="007E2339" w:rsidRPr="005E49D6" w:rsidRDefault="007E2339" w:rsidP="0061152F">
      <w:pPr>
        <w:pStyle w:val="DanceBody"/>
      </w:pPr>
      <w:r w:rsidRPr="005E49D6">
        <w:t xml:space="preserve"> 1- 8</w:t>
      </w:r>
      <w:r w:rsidRPr="005E49D6">
        <w:tab/>
        <w:t>Figure of 8 reels of 3:</w:t>
      </w:r>
    </w:p>
    <w:p w:rsidR="007E2339" w:rsidRPr="005E49D6" w:rsidRDefault="007E2339" w:rsidP="0061152F">
      <w:pPr>
        <w:pStyle w:val="DanceBody"/>
        <w:rPr>
          <w:rFonts w:cs="Times New Roman"/>
        </w:rPr>
      </w:pPr>
      <w:r w:rsidRPr="005E49D6">
        <w:tab/>
        <w:t>1s+3s cast into reels of 3 on the sides while 2s cross up to dance a fig 8 through 1st &amp; 2nd places.</w:t>
      </w:r>
      <w:r>
        <w:t xml:space="preserve"> 3s face out at the end of reel</w:t>
      </w:r>
    </w:p>
    <w:p w:rsidR="007E2339" w:rsidRPr="005E49D6" w:rsidRDefault="007E2339" w:rsidP="0061152F">
      <w:pPr>
        <w:pStyle w:val="DanceBody"/>
      </w:pPr>
      <w:r w:rsidRPr="005E49D6">
        <w:t xml:space="preserve"> 9-10</w:t>
      </w:r>
      <w:r w:rsidRPr="005E49D6">
        <w:tab/>
        <w:t>2s cross down to 3rd place on opposite sides while 3s cast up to 2nd place.  1 3 (2)</w:t>
      </w:r>
    </w:p>
    <w:p w:rsidR="007E2339" w:rsidRPr="005E49D6" w:rsidRDefault="007E2339" w:rsidP="0061152F">
      <w:pPr>
        <w:pStyle w:val="DanceBody"/>
      </w:pPr>
      <w:r w:rsidRPr="005E49D6">
        <w:t>11-12</w:t>
      </w:r>
      <w:r w:rsidRPr="005E49D6">
        <w:tab/>
        <w:t>All cross RH.  (1) (3) 2</w:t>
      </w:r>
    </w:p>
    <w:p w:rsidR="007E2339" w:rsidRPr="005E49D6" w:rsidRDefault="007E2339" w:rsidP="0061152F">
      <w:pPr>
        <w:pStyle w:val="DanceBody"/>
      </w:pPr>
      <w:r w:rsidRPr="005E49D6">
        <w:t>13-16</w:t>
      </w:r>
      <w:r w:rsidRPr="005E49D6">
        <w:tab/>
        <w:t>All dance 1/2 Fig of 8 reel of 3:</w:t>
      </w:r>
    </w:p>
    <w:p w:rsidR="007E2339" w:rsidRPr="005E49D6" w:rsidRDefault="007E2339" w:rsidP="0061152F">
      <w:pPr>
        <w:pStyle w:val="DanceBody"/>
      </w:pPr>
      <w:r w:rsidRPr="005E49D6">
        <w:tab/>
        <w:t>3s cross up to dance 1/2 fig of 8 while 1s+2s cast into 1/2 reels of 3 on the sides.  2 3 (1)</w:t>
      </w:r>
    </w:p>
    <w:p w:rsidR="007E2339" w:rsidRPr="005E49D6" w:rsidRDefault="007E2339" w:rsidP="0061152F">
      <w:pPr>
        <w:pStyle w:val="DanceBody"/>
      </w:pPr>
      <w:r w:rsidRPr="005E49D6">
        <w:t>17-24</w:t>
      </w:r>
      <w:r w:rsidRPr="005E49D6">
        <w:tab/>
        <w:t>3s+1s dance the Swirl:</w:t>
      </w:r>
    </w:p>
    <w:p w:rsidR="007E2339" w:rsidRPr="005E49D6" w:rsidRDefault="007E2339" w:rsidP="0061152F">
      <w:pPr>
        <w:pStyle w:val="DanceBody"/>
      </w:pPr>
      <w:r w:rsidRPr="005E49D6">
        <w:tab/>
        <w:t>3s+1s 1/2 turn RH into Allemande hold (1s facing up &amp; 3s facing down), pass LSh to change places &amp; dance LH across to finish on the sides</w:t>
      </w:r>
      <w:r>
        <w:t xml:space="preserve">. </w:t>
      </w:r>
      <w:r w:rsidRPr="005E49D6">
        <w:t xml:space="preserve"> 2 (1) 3</w:t>
      </w:r>
    </w:p>
    <w:p w:rsidR="007E2339" w:rsidRPr="005E49D6" w:rsidRDefault="007E2339" w:rsidP="0061152F">
      <w:pPr>
        <w:pStyle w:val="DanceBody"/>
      </w:pPr>
      <w:r w:rsidRPr="005E49D6">
        <w:t>25-28</w:t>
      </w:r>
      <w:r w:rsidRPr="005E49D6">
        <w:tab/>
        <w:t>1M &amp; corners joining hands on the sides, set &amp; Adv while 1L &amp; her corners wait for 2 bars &amp; then join hands &amp; set. 1s turn 2H quickly to change places (bars 28&amp;29)</w:t>
      </w:r>
    </w:p>
    <w:p w:rsidR="007E2339" w:rsidRPr="005E49D6" w:rsidRDefault="007E2339" w:rsidP="0061152F">
      <w:pPr>
        <w:pStyle w:val="DanceBody"/>
        <w:keepNext w:val="0"/>
      </w:pPr>
      <w:r w:rsidRPr="005E49D6">
        <w:t>29-32</w:t>
      </w:r>
      <w:r w:rsidRPr="005E49D6">
        <w:tab/>
        <w:t>All Ladies retire for 2 bars &amp; set while all Men Adv+Ret.  2 1 3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COBBLED TOGETHER  (S3x48)  3C Set</w:t>
      </w:r>
      <w:r>
        <w:tab/>
        <w:t>London Dancers, 2023</w:t>
      </w:r>
    </w:p>
    <w:p w:rsidR="007E2339" w:rsidRPr="006807BF" w:rsidRDefault="007E2339" w:rsidP="0061152F">
      <w:pPr>
        <w:pStyle w:val="DanceBody"/>
      </w:pPr>
      <w:r w:rsidRPr="006807BF">
        <w:t xml:space="preserve"> 1- 8</w:t>
      </w:r>
      <w:r w:rsidRPr="006807BF">
        <w:tab/>
        <w:t>1s cross RH, cast (2s step up); 1s dance 1/2 Fig 8 up round 2s &amp; face 1st corners</w:t>
      </w:r>
    </w:p>
    <w:p w:rsidR="007E2339" w:rsidRPr="006807BF" w:rsidRDefault="007E2339" w:rsidP="0061152F">
      <w:pPr>
        <w:pStyle w:val="DanceBody"/>
      </w:pPr>
      <w:r w:rsidRPr="006807BF">
        <w:t xml:space="preserve"> 9-16</w:t>
      </w:r>
      <w:r w:rsidRPr="006807BF">
        <w:tab/>
        <w:t>1s dance RSh round 1st corners who dance in, 1/2 turn RH, pull back RSh &amp; dance out to opp corner; 1s pass RSh to face 2nd corners &amp; repeat bars 9-12.  (3) (1) (2)</w:t>
      </w:r>
    </w:p>
    <w:p w:rsidR="007E2339" w:rsidRPr="006807BF" w:rsidRDefault="007E2339" w:rsidP="0061152F">
      <w:pPr>
        <w:pStyle w:val="DanceBody"/>
      </w:pPr>
      <w:r w:rsidRPr="006807BF">
        <w:t>17-24</w:t>
      </w:r>
      <w:r w:rsidRPr="006807BF">
        <w:tab/>
        <w:t>All dance Set+Link for 3 couples twice.  2 1 3</w:t>
      </w:r>
    </w:p>
    <w:p w:rsidR="007E2339" w:rsidRPr="006807BF" w:rsidRDefault="007E2339" w:rsidP="0061152F">
      <w:pPr>
        <w:pStyle w:val="DanceBody"/>
      </w:pPr>
      <w:r w:rsidRPr="006807BF">
        <w:t>25-32</w:t>
      </w:r>
      <w:r w:rsidRPr="006807BF">
        <w:tab/>
        <w:t>1s lead down (3 bars), cross &amp; cast up to 2nd place opp sides (3 bars), all set.  2 (1) 3</w:t>
      </w:r>
    </w:p>
    <w:p w:rsidR="007E2339" w:rsidRPr="006807BF" w:rsidRDefault="007E2339" w:rsidP="0061152F">
      <w:pPr>
        <w:pStyle w:val="DanceBody"/>
      </w:pPr>
      <w:r w:rsidRPr="006807BF">
        <w:t>33-44</w:t>
      </w:r>
      <w:r w:rsidRPr="006807BF">
        <w:tab/>
        <w:t>All dance R&amp;L for 3 couples</w:t>
      </w:r>
    </w:p>
    <w:p w:rsidR="007E2339" w:rsidRPr="006807BF" w:rsidRDefault="007E2339" w:rsidP="0061152F">
      <w:pPr>
        <w:pStyle w:val="DanceBody"/>
        <w:keepNext w:val="0"/>
      </w:pPr>
      <w:r w:rsidRPr="006807BF">
        <w:t>45-48</w:t>
      </w:r>
      <w:r w:rsidRPr="006807BF">
        <w:tab/>
        <w:t>1s cross RH &amp; cast to 3rd place (3s step up).  2 3 1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A DIZZYING INTELLECT  (J8x32)  3C (4C set)</w:t>
      </w:r>
      <w:r>
        <w:tab/>
        <w:t>Holly Gibson  Princess Bride Collection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 set advancing pass RSh. 1s turn 2s 1.1/2 times (LH Men's side, RH Ladies' side). 1s set advancing pass RSh &amp; face out.  2 1 3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 xml:space="preserve">2s+3s Set+Link around 1s (without hands) </w:t>
      </w:r>
      <w:r>
        <w:rPr>
          <w:b/>
          <w:bCs/>
        </w:rPr>
        <w:t>while</w:t>
      </w:r>
      <w:r>
        <w:t xml:space="preserve"> 1s cast down below 3rd place &amp; dance up middle to end BtoB in Crown triangle position in middle (1M facing down &amp; 1L facing up). 1s dance 4 bars of Double Triangles to finish 1L facing down, 1M facing up</w:t>
      </w:r>
    </w:p>
    <w:p w:rsidR="007E2339" w:rsidRPr="00F871F0" w:rsidRDefault="007E2339" w:rsidP="0061152F">
      <w:pPr>
        <w:pStyle w:val="DanceBody"/>
        <w:rPr>
          <w:rFonts w:cs="Times New Roman"/>
        </w:rPr>
      </w:pPr>
      <w:r>
        <w:t>17-24</w:t>
      </w:r>
      <w:r>
        <w:tab/>
        <w:t>All dance reels of 3 across the dance, to begin 1s give RSh to 2nd corners (1M&amp;3L &amp; 1L&amp;2M pass RSh). At the end 1s pass RSh to opposite sides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>1s dance 1/2 RSh reels of 3 on the sides (1s give RSh to 4th corners). 1s set &amp; cross RH.  2 1 3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FANCY THAT - A HUNDRED YEARS  (R8x32)  3C (4C set)</w:t>
      </w:r>
      <w:r>
        <w:tab/>
        <w:t>Theresa MacVarish Clark   RSCDS Edinburgh Centenary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1s+2s+3s dance Mirror reels of 3 on sides giving hands (1s in/down, 2s out/up)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1s+2s set &amp;  dance 1/2 RH across; 1s+3s set &amp; dance 1/2 LH across.  (2) (3) 1</w:t>
      </w:r>
    </w:p>
    <w:p w:rsidR="007E2339" w:rsidRDefault="007E2339" w:rsidP="0061152F">
      <w:pPr>
        <w:pStyle w:val="DanceBody"/>
      </w:pPr>
      <w:r>
        <w:t>17-20</w:t>
      </w:r>
      <w:r>
        <w:tab/>
        <w:t xml:space="preserve">1s cast up </w:t>
      </w:r>
      <w:r>
        <w:rPr>
          <w:b/>
          <w:bCs/>
        </w:rPr>
        <w:t>while</w:t>
      </w:r>
      <w:r>
        <w:t xml:space="preserve"> 3s cross down to 3rd place own side, 1s turn RH &amp; face up</w:t>
      </w:r>
      <w:r w:rsidRPr="00E67F6E">
        <w:rPr>
          <w:b/>
          <w:bCs/>
        </w:rPr>
        <w:t xml:space="preserve"> </w:t>
      </w:r>
      <w:r>
        <w:rPr>
          <w:b/>
          <w:bCs/>
        </w:rPr>
        <w:t xml:space="preserve">while </w:t>
      </w:r>
      <w:r>
        <w:t>2s cross RH</w:t>
      </w:r>
    </w:p>
    <w:p w:rsidR="007E2339" w:rsidRDefault="007E2339" w:rsidP="0061152F">
      <w:pPr>
        <w:pStyle w:val="DanceBody"/>
      </w:pPr>
      <w:r>
        <w:t>21-24</w:t>
      </w:r>
      <w:r>
        <w:tab/>
        <w:t>1s lead up to top &amp; cast to face 1st corners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>1s dance Corner Pass+Turn with 1st corners; dance Corner Pass+Turn with 2nd corners.  2 1 3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FARM BOY  (S4x32)  4C Set</w:t>
      </w:r>
      <w:r>
        <w:tab/>
        <w:t>Holly Gibson  Princess Bride Collection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All set, 1/2 turn RH, twirl &amp; dance out to opposite side, all set (1) (2) (3) (4)</w:t>
      </w:r>
    </w:p>
    <w:p w:rsidR="007E2339" w:rsidRDefault="007E2339" w:rsidP="0061152F">
      <w:pPr>
        <w:pStyle w:val="DanceBody"/>
      </w:pPr>
      <w:r>
        <w:t xml:space="preserve"> 9-12</w:t>
      </w:r>
      <w:r>
        <w:tab/>
        <w:t xml:space="preserve">1s+3s (1s &amp; 3s pass outside 2s) dance 1/2 Strathspey Poussette to finish in a line in the middle, Ladies facing up, Men down </w:t>
      </w:r>
      <w:r>
        <w:rPr>
          <w:b/>
          <w:bCs/>
        </w:rPr>
        <w:t>while</w:t>
      </w:r>
      <w:r>
        <w:t xml:space="preserve"> 2s+4s advance for 1 bar, set &amp; retire for 1 bar</w:t>
      </w:r>
    </w:p>
    <w:p w:rsidR="007E2339" w:rsidRDefault="007E2339" w:rsidP="0061152F">
      <w:pPr>
        <w:pStyle w:val="DanceBody"/>
      </w:pPr>
      <w:r>
        <w:t>13-16</w:t>
      </w:r>
      <w:r>
        <w:tab/>
        <w:t xml:space="preserve">3s+1s dance DoSiDo </w:t>
      </w:r>
      <w:r>
        <w:rPr>
          <w:b/>
          <w:bCs/>
        </w:rPr>
        <w:t xml:space="preserve">while </w:t>
      </w:r>
      <w:r>
        <w:t xml:space="preserve">2s+4s change places RH on the sides, moving up one place to finish 4s in 1st place &amp; 2s in 3rd place. 4s+2s set </w:t>
      </w:r>
    </w:p>
    <w:p w:rsidR="007E2339" w:rsidRDefault="007E2339" w:rsidP="0061152F">
      <w:pPr>
        <w:pStyle w:val="DanceBody"/>
      </w:pPr>
      <w:r>
        <w:t>17-20</w:t>
      </w:r>
      <w:r>
        <w:tab/>
        <w:t xml:space="preserve">3s+1s set, turn 1/4 RH to opposite sides, pull back RSh to face out &amp; up </w:t>
      </w:r>
      <w:r>
        <w:rPr>
          <w:b/>
          <w:bCs/>
        </w:rPr>
        <w:t>while</w:t>
      </w:r>
      <w:r>
        <w:t xml:space="preserve"> 4s+2s dance 1/2 R&amp;L</w:t>
      </w:r>
    </w:p>
    <w:p w:rsidR="007E2339" w:rsidRDefault="007E2339" w:rsidP="0061152F">
      <w:pPr>
        <w:pStyle w:val="DanceBody"/>
      </w:pPr>
      <w:r>
        <w:t>21-24</w:t>
      </w:r>
      <w:r>
        <w:tab/>
        <w:t>1s+3s cast up round the person they are facing (3M round 2L, 3L round 2M, 1M round 4L &amp; 1L round 4M), cross RH to own sides to 2nd &amp; 4th places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>All set, turn partners 2H for 2 bars to open out. 2s+3s also 4s+1s dance 4H round to left. 2 3 4 1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FAVOURITE THINGS  (R8x32)  3C (4C set)</w:t>
      </w:r>
      <w:r>
        <w:tab/>
        <w:t>Peter Holmes, 2024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1s+2s+3s dance Inveran reels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 turn RH moving down (2s step up 11-12) to dance 4 bars of Double Triangles with 2s+3s</w:t>
      </w:r>
    </w:p>
    <w:p w:rsidR="007E2339" w:rsidRDefault="007E2339" w:rsidP="0061152F">
      <w:pPr>
        <w:pStyle w:val="DanceBody"/>
      </w:pPr>
      <w:r>
        <w:t>17-24</w:t>
      </w:r>
      <w:r>
        <w:tab/>
        <w:t>1s dance Corner Pass+Turn with 1st corners; dance Corner Pass+Turn with 2nd corners. 1s end in 2nd place opp side.  2 (1) 3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>1s dance 1/2 Fig 8 RSh round 4th corner (1L up/1M down); all turn RH (or birl).  2 1 3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FONTAINE-DE-VAUCLUSE  (J8x32)  3C (4C set)</w:t>
      </w:r>
      <w:r>
        <w:tab/>
        <w:t>Erika Ritzau, 2024</w:t>
      </w:r>
    </w:p>
    <w:p w:rsidR="007E2339" w:rsidRDefault="007E2339" w:rsidP="0061152F">
      <w:pPr>
        <w:pStyle w:val="DanceBody"/>
      </w:pPr>
      <w:r w:rsidRPr="004A3555">
        <w:t xml:space="preserve"> 1- 8</w:t>
      </w:r>
      <w:r>
        <w:rPr>
          <w:rFonts w:cs="Times New Roman"/>
        </w:rPr>
        <w:tab/>
      </w:r>
      <w:r>
        <w:t>1s+2s Set+Rotate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2s+1s+3s Circle 6H round &amp; back</w:t>
      </w:r>
    </w:p>
    <w:p w:rsidR="007E2339" w:rsidRDefault="007E2339" w:rsidP="0061152F">
      <w:pPr>
        <w:pStyle w:val="DanceBody"/>
      </w:pPr>
      <w:r>
        <w:t>17-24</w:t>
      </w:r>
      <w:r>
        <w:tab/>
        <w:t>2s followed by 1s dance down &amp; cast up round 3s, meet &amp; dance up. 2 1 3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>2s+1s+3s dance mirror reels of 3 on sides giving hands (1s in/up, 2s out/down).  End 2 1 3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FOUR WHITE HORSES  (J4x32)  4C Set</w:t>
      </w:r>
      <w:r>
        <w:tab/>
        <w:t>Holly Gibson  Princess Bride Collection</w:t>
      </w:r>
    </w:p>
    <w:p w:rsidR="007E2339" w:rsidRDefault="007E2339" w:rsidP="0061152F">
      <w:pPr>
        <w:pStyle w:val="DanceBody"/>
      </w:pPr>
      <w:r>
        <w:t xml:space="preserve"> 1- 4</w:t>
      </w:r>
      <w:r>
        <w:tab/>
        <w:t xml:space="preserve">1s+2s </w:t>
      </w:r>
      <w:r w:rsidRPr="005E49D6">
        <w:rPr>
          <w:b/>
          <w:bCs/>
        </w:rPr>
        <w:t>also</w:t>
      </w:r>
      <w:r>
        <w:t xml:space="preserve"> 3s+4s set &amp; dance RH across 1/2 way.  2 (1) 4 (3)</w:t>
      </w:r>
    </w:p>
    <w:p w:rsidR="007E2339" w:rsidRDefault="007E2339" w:rsidP="0061152F">
      <w:pPr>
        <w:pStyle w:val="DanceBody"/>
      </w:pPr>
      <w:r>
        <w:t xml:space="preserve"> 5- 8</w:t>
      </w:r>
      <w:r>
        <w:tab/>
        <w:t>2s&amp;4s dance 1/2 fig of 8 down round 1s&amp;3s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 xml:space="preserve">2s+1s dance Ladies' chain </w:t>
      </w:r>
      <w:r>
        <w:rPr>
          <w:b/>
          <w:bCs/>
        </w:rPr>
        <w:t>while</w:t>
      </w:r>
      <w:r>
        <w:t xml:space="preserve"> 4s+3s dance Men's chain</w:t>
      </w:r>
    </w:p>
    <w:p w:rsidR="007E2339" w:rsidRDefault="007E2339" w:rsidP="0061152F">
      <w:pPr>
        <w:pStyle w:val="DanceBody"/>
      </w:pPr>
      <w:r>
        <w:t>17-24</w:t>
      </w:r>
      <w:r>
        <w:tab/>
        <w:t>1s+3s Petronella turn to face up/down &amp; set to partner, repeat to finish on own sides in 2nd/4th places.  2 1 4 3</w:t>
      </w:r>
    </w:p>
    <w:p w:rsidR="007E2339" w:rsidRPr="00F2515B" w:rsidRDefault="007E2339" w:rsidP="0061152F">
      <w:pPr>
        <w:pStyle w:val="DanceBody"/>
      </w:pPr>
      <w:r w:rsidRPr="00F2515B">
        <w:t>25-28</w:t>
      </w:r>
      <w:r w:rsidRPr="00F2515B">
        <w:tab/>
        <w:t>1s+3s dance 1/2 R&amp;L while 2s+4s set to partners &amp; cross RH</w:t>
      </w:r>
    </w:p>
    <w:p w:rsidR="007E2339" w:rsidRDefault="007E2339" w:rsidP="0061152F">
      <w:pPr>
        <w:pStyle w:val="DanceBody"/>
        <w:keepNext w:val="0"/>
      </w:pPr>
      <w:r w:rsidRPr="00F2515B">
        <w:t>29-32</w:t>
      </w:r>
      <w:r w:rsidRPr="00F2515B">
        <w:tab/>
      </w:r>
      <w:r>
        <w:t>All set &amp; cross RH.  2 3 4 1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GUS'S REEL  (R5x40)  5C Set</w:t>
      </w:r>
      <w:r>
        <w:tab/>
        <w:t>Rob Sargent  Tullich Collection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 &amp; 3s dance down (3 steps), back up (3s steps) &amp; cast to 2nd/4th place (2s &amp; 4s step up 7-8)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 &amp; 3s dance Fig 8 round couple above (2s/4s).  2 1 4 3 5</w:t>
      </w:r>
    </w:p>
    <w:p w:rsidR="007E2339" w:rsidRDefault="007E2339" w:rsidP="0061152F">
      <w:pPr>
        <w:pStyle w:val="DanceBody"/>
        <w:rPr>
          <w:b/>
          <w:bCs/>
        </w:rPr>
      </w:pPr>
      <w:r>
        <w:t>17-24</w:t>
      </w:r>
      <w:r>
        <w:tab/>
        <w:t>1s+3s dance RH across flowing into 1s &amp; 3s turn RH, 1s end in 2nd place own side, 3s in 3rd place (4s step down 23-24). 2 1 3 4 5</w:t>
      </w:r>
      <w:r>
        <w:rPr>
          <w:b/>
          <w:bCs/>
        </w:rPr>
        <w:t xml:space="preserve"> </w:t>
      </w:r>
    </w:p>
    <w:p w:rsidR="007E2339" w:rsidRDefault="007E2339" w:rsidP="0061152F">
      <w:pPr>
        <w:pStyle w:val="DanceBody"/>
      </w:pPr>
      <w:r w:rsidRPr="00CE3914">
        <w:t>25-32</w:t>
      </w:r>
      <w:r w:rsidRPr="00CE3914">
        <w:tab/>
      </w:r>
      <w:r>
        <w:t xml:space="preserve">1L followed by 1M casts behind 3L (3s step up 27-28), dances across, behind 4th &amp; 5th Men &amp; across to 5th place own side </w:t>
      </w:r>
      <w:r>
        <w:rPr>
          <w:b/>
          <w:bCs/>
        </w:rPr>
        <w:t>while</w:t>
      </w:r>
      <w:r>
        <w:t xml:space="preserve"> Bars 27-32: 4s+5s dance RH across moving up to end in 3rd/4th place.  2 3 4 5 1</w:t>
      </w:r>
    </w:p>
    <w:p w:rsidR="007E2339" w:rsidRPr="002D77B6" w:rsidRDefault="007E2339" w:rsidP="0061152F">
      <w:pPr>
        <w:pStyle w:val="DanceBody"/>
        <w:keepNext w:val="0"/>
        <w:rPr>
          <w:rFonts w:cs="Times New Roman"/>
        </w:rPr>
      </w:pPr>
      <w:r>
        <w:t>33- 40</w:t>
      </w:r>
      <w:r>
        <w:tab/>
        <w:t xml:space="preserve">Top 2 couples (2s+3s) circle 4H round &amp; back </w:t>
      </w:r>
      <w:r>
        <w:rPr>
          <w:b/>
          <w:bCs/>
        </w:rPr>
        <w:t>while</w:t>
      </w:r>
      <w:r>
        <w:t xml:space="preserve"> bottom 3 couples (4s+5s+1s) circle 6H round &amp; back (Last time through 10H round &amp; back)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THE IMPRESSIVE CLERGYMAN  (S8x32)  3C (4C set)</w:t>
      </w:r>
      <w:r>
        <w:tab/>
        <w:t>Holly Gibson  Princess Bride Collection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 turn RH, cast, cross LH, cast to left into lines of 3 across (1L between 3s facing up, 1M between 2s facing down)</w:t>
      </w:r>
    </w:p>
    <w:p w:rsidR="007E2339" w:rsidRDefault="007E2339" w:rsidP="0061152F">
      <w:pPr>
        <w:pStyle w:val="DanceBody"/>
      </w:pPr>
      <w:r>
        <w:t xml:space="preserve"> 9-12</w:t>
      </w:r>
      <w:r>
        <w:tab/>
        <w:t>All Set+Link for 3</w:t>
      </w:r>
    </w:p>
    <w:p w:rsidR="007E2339" w:rsidRDefault="007E2339" w:rsidP="0061152F">
      <w:pPr>
        <w:pStyle w:val="DanceBody"/>
      </w:pPr>
      <w:r>
        <w:t>13-16</w:t>
      </w:r>
      <w:r>
        <w:tab/>
        <w:t xml:space="preserve">1s cross RH &amp; cast to right </w:t>
      </w:r>
      <w:r>
        <w:rPr>
          <w:b/>
          <w:bCs/>
        </w:rPr>
        <w:t>while</w:t>
      </w:r>
      <w:r>
        <w:t xml:space="preserve"> 2s+3s set &amp; cross RH</w:t>
      </w:r>
    </w:p>
    <w:p w:rsidR="007E2339" w:rsidRDefault="007E2339" w:rsidP="0061152F">
      <w:pPr>
        <w:pStyle w:val="DanceBody"/>
      </w:pPr>
      <w:r>
        <w:t>17-24</w:t>
      </w:r>
      <w:r>
        <w:tab/>
        <w:t>All dance LSh reels of 3 across (1s pass 2nd corner LSh to begin) to finish in lines of 3 across as at bar 8</w:t>
      </w:r>
    </w:p>
    <w:p w:rsidR="007E2339" w:rsidRDefault="007E2339" w:rsidP="0061152F">
      <w:pPr>
        <w:pStyle w:val="DanceBody"/>
      </w:pPr>
      <w:r>
        <w:t>25-28</w:t>
      </w:r>
      <w:r>
        <w:tab/>
        <w:t>All Set+Link for 3</w:t>
      </w:r>
    </w:p>
    <w:p w:rsidR="007E2339" w:rsidRDefault="007E2339" w:rsidP="0061152F">
      <w:pPr>
        <w:pStyle w:val="DanceBody"/>
        <w:keepNext w:val="0"/>
      </w:pPr>
      <w:r>
        <w:t>29-32</w:t>
      </w:r>
      <w:r>
        <w:tab/>
        <w:t>2s+1s+3s set &amp; cross RH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JEAN'S TRIPLET  (S3x32)  3C Triangular Set</w:t>
      </w:r>
      <w:r>
        <w:tab/>
        <w:t>Brian &amp; Marion Pearson, 2022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All set to &amp; turn partner RH, set to &amp; 3/4 turn corner LH to bring Ladies into centre (corner is now "new" partner)</w:t>
      </w:r>
    </w:p>
    <w:p w:rsidR="007E2339" w:rsidRPr="00540DC1" w:rsidRDefault="007E2339" w:rsidP="0061152F">
      <w:pPr>
        <w:pStyle w:val="DanceBody"/>
        <w:rPr>
          <w:rFonts w:cs="Times New Roman"/>
        </w:rPr>
      </w:pPr>
      <w:r>
        <w:t xml:space="preserve"> 9-12</w:t>
      </w:r>
      <w:r>
        <w:tab/>
        <w:t xml:space="preserve">Ladies dance dance RH across 2 places round </w:t>
      </w:r>
      <w:r>
        <w:rPr>
          <w:b/>
          <w:bCs/>
        </w:rPr>
        <w:t>while</w:t>
      </w:r>
      <w:r>
        <w:t xml:space="preserve"> Men chase 1 place anticlockwise round to meet new partner &amp; 3/4 turn to men in centre</w:t>
      </w:r>
    </w:p>
    <w:p w:rsidR="007E2339" w:rsidRDefault="007E2339" w:rsidP="0061152F">
      <w:pPr>
        <w:pStyle w:val="DanceBody"/>
      </w:pPr>
      <w:r>
        <w:t>13-16</w:t>
      </w:r>
      <w:r>
        <w:tab/>
        <w:t xml:space="preserve">Men dance dance RH across 2 places round </w:t>
      </w:r>
      <w:r>
        <w:rPr>
          <w:b/>
          <w:bCs/>
        </w:rPr>
        <w:t>while</w:t>
      </w:r>
      <w:r>
        <w:t xml:space="preserve"> Ladies chase 1 place anticlockwise round to meet new partner &amp; 1/2 turn LH to face partner</w:t>
      </w:r>
    </w:p>
    <w:p w:rsidR="007E2339" w:rsidRDefault="007E2339" w:rsidP="0061152F">
      <w:pPr>
        <w:pStyle w:val="DanceBody"/>
      </w:pPr>
      <w:r>
        <w:t>17-24</w:t>
      </w:r>
      <w:r>
        <w:tab/>
        <w:t>All dance Grand Chain to face new partner again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>All Promenade clockwise round to Ladies' original place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JOPPA ROCKS  (R6x32 or 8x32)  2C (3C or 4C set)</w:t>
      </w:r>
      <w:r>
        <w:tab/>
        <w:t>Alex Gray  RSCDS Edinburgh Centenary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 lead down middle &amp; back up to 1st place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1s+2s dance RH across; 1s+2s dance LH across</w:t>
      </w:r>
    </w:p>
    <w:p w:rsidR="007E2339" w:rsidRDefault="007E2339" w:rsidP="0061152F">
      <w:pPr>
        <w:pStyle w:val="DanceBody"/>
      </w:pPr>
      <w:r>
        <w:t>17-24</w:t>
      </w:r>
      <w:r>
        <w:tab/>
        <w:t>1s &amp; 2s dance the Rosette:</w:t>
      </w:r>
    </w:p>
    <w:p w:rsidR="007E2339" w:rsidRDefault="007E2339" w:rsidP="0061152F">
      <w:pPr>
        <w:pStyle w:val="DanceBody"/>
      </w:pPr>
      <w:r>
        <w:tab/>
        <w:t>17-20  1s &amp; 2s turn partner RH 1/2 way, face partner, join hands in circle &amp; set, pull back RSH &amp; cast to opp sides (partner's place)</w:t>
      </w:r>
    </w:p>
    <w:p w:rsidR="007E2339" w:rsidRDefault="007E2339" w:rsidP="0061152F">
      <w:pPr>
        <w:pStyle w:val="DanceBody"/>
      </w:pPr>
      <w:r>
        <w:tab/>
        <w:t>21-24  1s &amp; 2s dance clockwise 1/2 way round to new positions (2 1)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>1s+2s turn partner RH, turn partner LH (or pivot turn)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A KING IN PATAGONIA  (R8x32)  3C (4C set)</w:t>
      </w:r>
      <w:r>
        <w:tab/>
        <w:t>Holly Gibson  Princess Bride Collection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 xml:space="preserve">1s cast one </w:t>
      </w:r>
      <w:r w:rsidRPr="00E57B52">
        <w:t>place</w:t>
      </w:r>
      <w:r>
        <w:t>, turn 1 1/4 RH to dance out ends (1L between 3s, 1M between 2s) &amp; cast to right to join left hands with partner's 2nd corner &amp; right hands with partner. 2s step up on bars 1-2</w:t>
      </w:r>
    </w:p>
    <w:p w:rsidR="007E2339" w:rsidRDefault="007E2339" w:rsidP="0061152F">
      <w:pPr>
        <w:pStyle w:val="DanceBody"/>
      </w:pPr>
      <w:r>
        <w:t xml:space="preserve"> 9-12</w:t>
      </w:r>
      <w:r>
        <w:tab/>
        <w:t>2L+1L+1M+3M Balance in Line. 1s release RH &amp; turn corner 1/2 way LH. (1L between 2s &amp; 1M between 3s)</w:t>
      </w:r>
    </w:p>
    <w:p w:rsidR="007E2339" w:rsidRDefault="007E2339" w:rsidP="0061152F">
      <w:pPr>
        <w:pStyle w:val="DanceBody"/>
      </w:pPr>
      <w:r>
        <w:t>13-16</w:t>
      </w:r>
      <w:r>
        <w:tab/>
        <w:t>1s pass 1st corners RSh &amp; dance 1/2 reel of 3 across &amp; curve in to join LH with 2nd corners &amp; RH with partner.</w:t>
      </w:r>
    </w:p>
    <w:p w:rsidR="007E2339" w:rsidRDefault="007E2339" w:rsidP="0061152F">
      <w:pPr>
        <w:pStyle w:val="DanceBody"/>
      </w:pPr>
      <w:r>
        <w:t>17-20</w:t>
      </w:r>
      <w:r>
        <w:tab/>
        <w:t>2W+1M+1L+3M  Balance in Line. 1s release RH &amp; turn corner 1/2 way to 2nd place on own sides, 1L facing up, 1M facing down</w:t>
      </w:r>
    </w:p>
    <w:p w:rsidR="007E2339" w:rsidRDefault="007E2339" w:rsidP="0061152F">
      <w:pPr>
        <w:pStyle w:val="DanceBody"/>
      </w:pPr>
      <w:r>
        <w:t>21-24</w:t>
      </w:r>
      <w:r>
        <w:tab/>
        <w:t>1L passes 2M RSh &amp; 1M passes 3L RSh to dance 1/2 reel of 3 on the sides. At end, 1s pass RSh to face out in 2nd place opposite sides</w:t>
      </w:r>
    </w:p>
    <w:p w:rsidR="007E2339" w:rsidRPr="00A87A42" w:rsidRDefault="007E2339" w:rsidP="0061152F">
      <w:pPr>
        <w:pStyle w:val="DanceBody"/>
        <w:keepNext w:val="0"/>
        <w:rPr>
          <w:rFonts w:cs="Times New Roman"/>
        </w:rPr>
      </w:pPr>
      <w:r>
        <w:t>25-32</w:t>
      </w:r>
      <w:r>
        <w:tab/>
        <w:t xml:space="preserve">1s cast to right to dance round 1st corner places, pass RSh, cast to right round 2nd corner places &amp; pass RSh to finish in 2nd place own sides </w:t>
      </w:r>
      <w:r>
        <w:rPr>
          <w:b/>
          <w:bCs/>
        </w:rPr>
        <w:t xml:space="preserve">while </w:t>
      </w:r>
      <w:r>
        <w:t>3s+2s set &amp; cross RH, set facing up &amp; down, &amp; change places RH on the sides.  2 1 3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THE KING'S KNOT  (R3x32)  3C Set</w:t>
      </w:r>
      <w:r>
        <w:tab/>
        <w:t>Keith Dingley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 dance down middle (3 steps), dance up &amp; cast to 2nd place (2s step up 7-8)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 dance 1/2 diag reel of 4 with 1st corners, pass RSh; dance 1/2 diag reel of 4 with 2nd corners. 1s end RSh to RSh in middle facing own side</w:t>
      </w:r>
    </w:p>
    <w:p w:rsidR="007E2339" w:rsidRDefault="007E2339" w:rsidP="0061152F">
      <w:pPr>
        <w:pStyle w:val="DanceBody"/>
      </w:pPr>
      <w:r>
        <w:t>17-20</w:t>
      </w:r>
      <w:r>
        <w:tab/>
        <w:t>1s dance out &amp; cast RSh round 3rd corner (pstn) into centre RSh to RSh 1M facing down, 1L facing up</w:t>
      </w:r>
    </w:p>
    <w:p w:rsidR="007E2339" w:rsidRDefault="007E2339" w:rsidP="0061152F">
      <w:pPr>
        <w:pStyle w:val="DanceBody"/>
      </w:pPr>
      <w:r>
        <w:t>21-24</w:t>
      </w:r>
      <w:r>
        <w:tab/>
        <w:t>1s dance LH across on sides (1M+2M+3M, 1L+2L+3L)</w:t>
      </w:r>
    </w:p>
    <w:p w:rsidR="007E2339" w:rsidRDefault="007E2339" w:rsidP="0061152F">
      <w:pPr>
        <w:pStyle w:val="DanceBody"/>
      </w:pPr>
      <w:r>
        <w:t>25-28</w:t>
      </w:r>
      <w:r>
        <w:tab/>
        <w:t xml:space="preserve">1M dances down &amp; casts up round 1st corner (pstn) to 2nd place Ladies' side </w:t>
      </w:r>
      <w:r>
        <w:rPr>
          <w:b/>
          <w:bCs/>
        </w:rPr>
        <w:t>while</w:t>
      </w:r>
      <w:r>
        <w:t xml:space="preserve"> 1L dances up &amp; casts to 2nd place Men's side</w:t>
      </w:r>
    </w:p>
    <w:p w:rsidR="007E2339" w:rsidRDefault="007E2339" w:rsidP="0061152F">
      <w:pPr>
        <w:pStyle w:val="DanceBody"/>
        <w:keepNext w:val="0"/>
      </w:pPr>
      <w:r>
        <w:t>29-32</w:t>
      </w:r>
      <w:r>
        <w:tab/>
        <w:t xml:space="preserve"> 2s+1s+3s all turn partner 1.1/2 RH to own sides.  3 1 2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LYN'S FAMOUS 5 (COUPLE DANCE)  (S5x32)  5C Set</w:t>
      </w:r>
      <w:r>
        <w:tab/>
        <w:t>Gaye Collin</w:t>
      </w:r>
    </w:p>
    <w:p w:rsidR="007E2339" w:rsidRPr="00A35F7C" w:rsidRDefault="007E2339" w:rsidP="0061152F">
      <w:pPr>
        <w:pStyle w:val="DanceBody"/>
      </w:pPr>
      <w:r w:rsidRPr="00A35F7C">
        <w:t>4s &amp; 5s start on opposite sides</w:t>
      </w:r>
    </w:p>
    <w:p w:rsidR="007E2339" w:rsidRPr="00A35F7C" w:rsidRDefault="007E2339" w:rsidP="0061152F">
      <w:pPr>
        <w:pStyle w:val="DanceBody"/>
      </w:pPr>
      <w:r w:rsidRPr="00A35F7C">
        <w:t xml:space="preserve"> 1- 4</w:t>
      </w:r>
      <w:r w:rsidRPr="00A35F7C">
        <w:tab/>
        <w:t xml:space="preserve">1s+2s </w:t>
      </w:r>
      <w:r w:rsidRPr="00A35F7C">
        <w:rPr>
          <w:b/>
          <w:bCs/>
        </w:rPr>
        <w:t>also</w:t>
      </w:r>
      <w:r w:rsidRPr="00A35F7C">
        <w:t xml:space="preserve"> 4s+5s dance Allemande Right:</w:t>
      </w:r>
    </w:p>
    <w:p w:rsidR="007E2339" w:rsidRPr="00A35F7C" w:rsidRDefault="007E2339" w:rsidP="0061152F">
      <w:pPr>
        <w:pStyle w:val="DanceBody"/>
      </w:pPr>
      <w:r w:rsidRPr="00A35F7C">
        <w:tab/>
        <w:t>Couples Advance for 2, give RH to partner &amp; Lady turns under Man's arm, Lady dances back to place (1L+2L face down, 4L+5L face up)</w:t>
      </w:r>
      <w:r w:rsidRPr="00A35F7C">
        <w:rPr>
          <w:b/>
          <w:bCs/>
        </w:rPr>
        <w:t xml:space="preserve"> as </w:t>
      </w:r>
      <w:r w:rsidRPr="00A35F7C">
        <w:t>Man</w:t>
      </w:r>
      <w:r w:rsidRPr="00A35F7C">
        <w:rPr>
          <w:b/>
          <w:bCs/>
        </w:rPr>
        <w:t xml:space="preserve"> </w:t>
      </w:r>
      <w:r w:rsidRPr="00A35F7C">
        <w:t>retires</w:t>
      </w:r>
    </w:p>
    <w:p w:rsidR="007E2339" w:rsidRPr="00A35F7C" w:rsidRDefault="007E2339" w:rsidP="0061152F">
      <w:pPr>
        <w:pStyle w:val="DanceBody"/>
        <w:rPr>
          <w:rFonts w:cs="Times New Roman"/>
        </w:rPr>
      </w:pPr>
      <w:r w:rsidRPr="00A35F7C">
        <w:t xml:space="preserve"> 5- 8</w:t>
      </w:r>
      <w:r w:rsidRPr="00A35F7C">
        <w:tab/>
        <w:t xml:space="preserve">1L+2L dance down Ladies' side </w:t>
      </w:r>
      <w:r w:rsidRPr="00A35F7C">
        <w:rPr>
          <w:b/>
          <w:bCs/>
        </w:rPr>
        <w:t>while</w:t>
      </w:r>
      <w:r w:rsidRPr="00A35F7C">
        <w:t xml:space="preserve"> 4L+5L dance up Men's side, 1L &amp; 5L dance across to 4th/2nd place </w:t>
      </w:r>
      <w:r w:rsidRPr="00A35F7C">
        <w:rPr>
          <w:b/>
          <w:bCs/>
        </w:rPr>
        <w:t>while</w:t>
      </w:r>
    </w:p>
    <w:p w:rsidR="007E2339" w:rsidRPr="00A35F7C" w:rsidRDefault="007E2339" w:rsidP="0061152F">
      <w:pPr>
        <w:pStyle w:val="DanceBody"/>
      </w:pPr>
      <w:r w:rsidRPr="00A35F7C">
        <w:rPr>
          <w:rFonts w:cs="Times New Roman"/>
        </w:rPr>
        <w:tab/>
      </w:r>
      <w:r w:rsidRPr="00A35F7C">
        <w:t xml:space="preserve">2L+4L dance across to 1st/3rd place </w:t>
      </w:r>
      <w:r w:rsidRPr="00A35F7C">
        <w:rPr>
          <w:b/>
          <w:bCs/>
        </w:rPr>
        <w:t>while</w:t>
      </w:r>
      <w:r w:rsidRPr="00A35F7C">
        <w:t xml:space="preserve"> 1M+2M &amp; 4M+5M dance across &amp; down/up sides &amp; face each other </w:t>
      </w:r>
      <w:r w:rsidRPr="00A35F7C">
        <w:rPr>
          <w:b/>
          <w:bCs/>
        </w:rPr>
        <w:t xml:space="preserve">while </w:t>
      </w:r>
      <w:r w:rsidRPr="00A35F7C">
        <w:t>3s dance DoSiDo 4 5 3 (2) (1)</w:t>
      </w:r>
    </w:p>
    <w:p w:rsidR="007E2339" w:rsidRPr="00A35F7C" w:rsidRDefault="007E2339" w:rsidP="0061152F">
      <w:pPr>
        <w:pStyle w:val="DanceBody"/>
      </w:pPr>
      <w:r w:rsidRPr="00A35F7C">
        <w:t xml:space="preserve"> 9-16</w:t>
      </w:r>
      <w:r w:rsidRPr="00A35F7C">
        <w:tab/>
        <w:t xml:space="preserve">4s+5s+1s+2s dance reels of 4 on sides </w:t>
      </w:r>
      <w:r w:rsidRPr="00A35F7C">
        <w:rPr>
          <w:b/>
          <w:bCs/>
        </w:rPr>
        <w:t>while</w:t>
      </w:r>
      <w:r w:rsidRPr="00A35F7C">
        <w:t xml:space="preserve"> </w:t>
      </w:r>
    </w:p>
    <w:p w:rsidR="007E2339" w:rsidRPr="00A35F7C" w:rsidRDefault="007E2339" w:rsidP="0061152F">
      <w:pPr>
        <w:pStyle w:val="DanceBody"/>
      </w:pPr>
      <w:r w:rsidRPr="00A35F7C">
        <w:tab/>
        <w:t>3s dance Fig 8 between dancers in reel (3L in/up, 3M in/down to start)</w:t>
      </w:r>
    </w:p>
    <w:p w:rsidR="007E2339" w:rsidRPr="00A35F7C" w:rsidRDefault="007E2339" w:rsidP="0061152F">
      <w:pPr>
        <w:pStyle w:val="DanceBody"/>
      </w:pPr>
      <w:r w:rsidRPr="00A35F7C">
        <w:t>17-24</w:t>
      </w:r>
      <w:r w:rsidRPr="00A35F7C">
        <w:tab/>
        <w:t>5s+</w:t>
      </w:r>
      <w:r>
        <w:t xml:space="preserve">4s &amp; 1s+2s set, cross RH; </w:t>
      </w:r>
      <w:r w:rsidRPr="00A35F7C">
        <w:t>5M+4L also 2M+1L (dancing side by side) curve round one another by the right to finish in original place &amp; set</w:t>
      </w:r>
    </w:p>
    <w:p w:rsidR="007E2339" w:rsidRDefault="007E2339" w:rsidP="0061152F">
      <w:pPr>
        <w:pStyle w:val="DanceBody"/>
        <w:keepNext w:val="0"/>
        <w:rPr>
          <w:rFonts w:cs="Times New Roman"/>
        </w:rPr>
      </w:pPr>
      <w:r w:rsidRPr="00A35F7C">
        <w:t>25-32</w:t>
      </w:r>
      <w:r w:rsidRPr="00A35F7C">
        <w:tab/>
        <w:t xml:space="preserve">3s cross RH, 3s cast to 5th place opp side </w:t>
      </w:r>
      <w:r w:rsidRPr="00A35F7C">
        <w:rPr>
          <w:b/>
          <w:bCs/>
        </w:rPr>
        <w:t>while</w:t>
      </w:r>
      <w:r w:rsidRPr="00A35F7C">
        <w:t xml:space="preserve"> 1s cross up (2s step up to 4th place); All turn partner 2H.  4 5 1 (2) (3)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MARGARET ALLEN OF CUMBRAE  (R8x32) 4C Set</w:t>
      </w:r>
      <w:r>
        <w:tab/>
        <w:t>Jimmie Hill</w:t>
      </w:r>
    </w:p>
    <w:p w:rsidR="007E2339" w:rsidRDefault="007E2339" w:rsidP="0061152F">
      <w:pPr>
        <w:pStyle w:val="DanceBody"/>
      </w:pPr>
      <w:r>
        <w:rPr>
          <w:lang w:val="de-DE"/>
        </w:rPr>
        <w:t xml:space="preserve"> 1- 8</w:t>
      </w:r>
      <w:r>
        <w:rPr>
          <w:lang w:val="de-DE"/>
        </w:rPr>
        <w:tab/>
        <w:t xml:space="preserve">1s set, cross down RH to 2nd place opp side; 1s cast down round 3s, meet &amp; </w:t>
      </w:r>
      <w:r>
        <w:t>dance up to 2nd place opp side facing out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 xml:space="preserve">1M+2L turn LH </w:t>
      </w:r>
      <w:r w:rsidRPr="002545D4">
        <w:rPr>
          <w:b/>
          <w:bCs/>
        </w:rPr>
        <w:t>while</w:t>
      </w:r>
      <w:r>
        <w:t xml:space="preserve"> 1L+2M turn RH, 1s dance down middle; 1s turn 3s with other &amp; All set.  2 (1) 3</w:t>
      </w:r>
    </w:p>
    <w:p w:rsidR="007E2339" w:rsidRDefault="007E2339" w:rsidP="0061152F">
      <w:pPr>
        <w:pStyle w:val="DanceBody"/>
        <w:rPr>
          <w:rFonts w:cs="Times New Roman"/>
        </w:rPr>
      </w:pPr>
      <w:r>
        <w:rPr>
          <w:lang w:val="de-DE"/>
        </w:rPr>
        <w:t>17-24</w:t>
      </w:r>
      <w:r>
        <w:rPr>
          <w:lang w:val="de-DE"/>
        </w:rPr>
        <w:tab/>
        <w:t>2s+1s+3s dance Grand Chain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>1s dance 1/2 Figs 8 (1M up round 2s, 1L down round 3s); 2s+1s+3s turn partner RH.  2 1 3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POUSSETTE PARTNERS  (J8x32)  3C (4C set)</w:t>
      </w:r>
      <w:r>
        <w:tab/>
        <w:t>Peter Holmes, 2024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1s+2s+3s dance mirror reels of 3 on opp sides (1s cross down).  (1) 2 3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 cross RH &amp; cast 2 places (2s+3s step up 11-12);  3s+1s dance LH across, remain in centre joining 2 hands ready for …</w:t>
      </w:r>
    </w:p>
    <w:p w:rsidR="007E2339" w:rsidRDefault="007E2339" w:rsidP="0061152F">
      <w:pPr>
        <w:pStyle w:val="DanceBody"/>
      </w:pPr>
      <w:r>
        <w:t>17-24</w:t>
      </w:r>
      <w:r>
        <w:tab/>
        <w:t>1s+3s dance Poussette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>2s+1s+3s circle 6H round &amp; back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REFLECTIONS  (S3x32)  3C Set</w:t>
      </w:r>
      <w:r>
        <w:tab/>
        <w:t>Peter Holmes, 2024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 cross down RH, out between 2s &amp; 3s, dance behind 3s, meet, cross up between 3s &amp; 2s, dance behind 2s to 1st place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1s+2s+3s dance mirror reels of 3 on sides (1s in/down, 2s out/up, 3s in/up to start)</w:t>
      </w:r>
    </w:p>
    <w:p w:rsidR="007E2339" w:rsidRDefault="007E2339" w:rsidP="0061152F">
      <w:pPr>
        <w:pStyle w:val="DanceBody"/>
      </w:pPr>
      <w:r>
        <w:t>17-24</w:t>
      </w:r>
      <w:r>
        <w:tab/>
        <w:t>1s turn RH, cast (2s step up); 2s+1s+3s Adv+Ret</w:t>
      </w:r>
    </w:p>
    <w:p w:rsidR="007E2339" w:rsidRPr="00540DC1" w:rsidRDefault="007E2339" w:rsidP="0061152F">
      <w:pPr>
        <w:pStyle w:val="DanceBody"/>
        <w:rPr>
          <w:rFonts w:cs="Times New Roman"/>
        </w:rPr>
      </w:pPr>
      <w:r>
        <w:t>25-32</w:t>
      </w:r>
      <w:r>
        <w:tab/>
        <w:t xml:space="preserve">1s+3s dance Espagnole:  </w:t>
      </w:r>
    </w:p>
    <w:p w:rsidR="007E2339" w:rsidRPr="006B40B3" w:rsidRDefault="007E2339" w:rsidP="0061152F">
      <w:pPr>
        <w:pStyle w:val="DanceBody"/>
      </w:pPr>
      <w:r>
        <w:rPr>
          <w:rFonts w:cs="Times New Roman"/>
        </w:rPr>
        <w:tab/>
      </w:r>
      <w:r>
        <w:t>25-26  1s+3</w:t>
      </w:r>
      <w:r w:rsidRPr="006B40B3">
        <w:t>s cross (Ladies lead across RH passing between Men) with Ladies changing places RH</w:t>
      </w:r>
    </w:p>
    <w:p w:rsidR="007E2339" w:rsidRPr="006B40B3" w:rsidRDefault="007E2339" w:rsidP="0061152F">
      <w:pPr>
        <w:pStyle w:val="DanceBody"/>
      </w:pPr>
      <w:r>
        <w:rPr>
          <w:rFonts w:cs="Times New Roman"/>
        </w:rPr>
        <w:tab/>
      </w:r>
      <w:r>
        <w:t>27-28  1s+3</w:t>
      </w:r>
      <w:r w:rsidRPr="006B40B3">
        <w:t>s cross back (Men lead across RH between Ladies) with Men changing places RH</w:t>
      </w:r>
    </w:p>
    <w:p w:rsidR="007E2339" w:rsidRDefault="007E2339" w:rsidP="0061152F">
      <w:pPr>
        <w:pStyle w:val="DanceBody"/>
        <w:keepNext w:val="0"/>
      </w:pPr>
      <w:r>
        <w:rPr>
          <w:rFonts w:cs="Times New Roman"/>
        </w:rPr>
        <w:tab/>
      </w:r>
      <w:r>
        <w:t>29-32  3s turn RH as 1s turn LH to sides.  2 3 1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SECRETS OF THE FIRE SWAMP  (J8x32)  3C (4C set)</w:t>
      </w:r>
      <w:r>
        <w:tab/>
        <w:t>Linda Mae Dennis  Princess Bride Collection</w:t>
      </w:r>
    </w:p>
    <w:p w:rsidR="007E2339" w:rsidRDefault="007E2339" w:rsidP="0061152F">
      <w:pPr>
        <w:pStyle w:val="DanceBody"/>
      </w:pPr>
      <w:r>
        <w:t xml:space="preserve"> 1- 4</w:t>
      </w:r>
      <w:r>
        <w:tab/>
        <w:t xml:space="preserve">1s+2s Advance 1 step on Right (Skip-change), set on Left (Pas de Basque), retire 1 step, set on Left foot </w:t>
      </w:r>
      <w:r>
        <w:rPr>
          <w:b/>
          <w:bCs/>
        </w:rPr>
        <w:t>while</w:t>
      </w:r>
      <w:r>
        <w:t xml:space="preserve"> 3s cross RH &amp; cast up 2 places</w:t>
      </w:r>
    </w:p>
    <w:p w:rsidR="007E2339" w:rsidRDefault="007E2339" w:rsidP="0061152F">
      <w:pPr>
        <w:pStyle w:val="DanceBody"/>
      </w:pPr>
      <w:r>
        <w:t xml:space="preserve"> 5- 8</w:t>
      </w:r>
      <w:r>
        <w:tab/>
        <w:t xml:space="preserve">2s followed by 1s lead down the middle for 2 bars, up for 2 bars to finish facing partners with both hands joined </w:t>
      </w:r>
      <w:r>
        <w:rPr>
          <w:b/>
          <w:bCs/>
        </w:rPr>
        <w:t>while</w:t>
      </w:r>
      <w:r>
        <w:t xml:space="preserve"> 3s cross RH at top &amp; cast down 2 places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1s+2s dance Poussette. On bar 7 couples 1/2 turn again &amp; retire to opposite sides</w:t>
      </w:r>
    </w:p>
    <w:p w:rsidR="007E2339" w:rsidRDefault="007E2339" w:rsidP="0061152F">
      <w:pPr>
        <w:pStyle w:val="DanceBody"/>
      </w:pPr>
      <w:r>
        <w:t>17-24</w:t>
      </w:r>
      <w:r>
        <w:tab/>
        <w:t>2s dance 1/2 Fig of 8 down round 1s, 1s dance 1/2 Fig of 8 down round 3s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>All dance mirror reels of 3 on own sides (1s dance in &amp; up to begin)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THE SIX-FIGURED MAN  (J8x48)  3C (4C set)</w:t>
      </w:r>
      <w:r>
        <w:tab/>
        <w:t>John Shaw  Princess Bride Collection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1s+2s dance Espagnole but in bars 5-8 1s turn 1 1/2 LH to face 1st corners</w:t>
      </w:r>
    </w:p>
    <w:p w:rsidR="007E2339" w:rsidRDefault="007E2339" w:rsidP="0061152F">
      <w:pPr>
        <w:pStyle w:val="DanceBody"/>
      </w:pPr>
      <w:r>
        <w:tab/>
      </w:r>
      <w:bookmarkStart w:id="0" w:name="_Hlk162961242"/>
      <w:r>
        <w:t>1- 2  1s+2s cross (Ladies lead across RH passing between Men) with Ladies changing places RH</w:t>
      </w:r>
    </w:p>
    <w:p w:rsidR="007E2339" w:rsidRDefault="007E2339" w:rsidP="0061152F">
      <w:pPr>
        <w:pStyle w:val="DanceBody"/>
      </w:pPr>
      <w:r>
        <w:tab/>
        <w:t>3- 4  1s+2s cross back (Men lead across RH between Ladies) with Men changing places RH</w:t>
      </w:r>
    </w:p>
    <w:p w:rsidR="007E2339" w:rsidRDefault="007E2339" w:rsidP="0061152F">
      <w:pPr>
        <w:pStyle w:val="DanceBody"/>
      </w:pPr>
      <w:r>
        <w:tab/>
        <w:t>5- 8  2s turn RH</w:t>
      </w:r>
      <w:r w:rsidRPr="00BA6B4D">
        <w:rPr>
          <w:b/>
          <w:bCs/>
        </w:rPr>
        <w:t xml:space="preserve"> </w:t>
      </w:r>
      <w:r>
        <w:rPr>
          <w:b/>
          <w:bCs/>
        </w:rPr>
        <w:t xml:space="preserve">as </w:t>
      </w:r>
      <w:r>
        <w:t>1s turn 1 1/2LH to face 1st corners</w:t>
      </w:r>
      <w:bookmarkEnd w:id="0"/>
    </w:p>
    <w:p w:rsidR="007E2339" w:rsidRDefault="007E2339" w:rsidP="0061152F">
      <w:pPr>
        <w:pStyle w:val="DanceBody"/>
      </w:pPr>
      <w:r>
        <w:t xml:space="preserve"> 9-16</w:t>
      </w:r>
      <w:r>
        <w:tab/>
        <w:t>1s dance a diagonal reel of 4 with 1st corners to finish facing 1st corners</w:t>
      </w:r>
    </w:p>
    <w:p w:rsidR="007E2339" w:rsidRDefault="007E2339" w:rsidP="0061152F">
      <w:pPr>
        <w:pStyle w:val="DanceBody"/>
      </w:pPr>
      <w:r>
        <w:t>17-24</w:t>
      </w:r>
      <w:r>
        <w:tab/>
        <w:t xml:space="preserve">1s set to 1st corners, cast back to their 3rd corner places </w:t>
      </w:r>
      <w:r>
        <w:rPr>
          <w:b/>
          <w:bCs/>
        </w:rPr>
        <w:t>while</w:t>
      </w:r>
      <w:r>
        <w:t xml:space="preserve"> 1st corners set &amp; dance into the centre to face their original positions. Repeat bars 17-20 with 1st corners setting &amp; casting</w:t>
      </w:r>
    </w:p>
    <w:p w:rsidR="007E2339" w:rsidRDefault="007E2339" w:rsidP="0061152F">
      <w:pPr>
        <w:pStyle w:val="DanceBody"/>
      </w:pPr>
      <w:r>
        <w:t>25-32</w:t>
      </w:r>
      <w:r>
        <w:tab/>
        <w:t>1s dance diagonal reel of 4 with 2nd corners &amp; finish facing 2nd corners</w:t>
      </w:r>
    </w:p>
    <w:p w:rsidR="007E2339" w:rsidRDefault="007E2339" w:rsidP="0061152F">
      <w:pPr>
        <w:pStyle w:val="DanceBody"/>
      </w:pPr>
      <w:r>
        <w:t>33-40</w:t>
      </w:r>
      <w:r>
        <w:tab/>
        <w:t xml:space="preserve">1s set to 2nd corners, cast back to their 4th corner places </w:t>
      </w:r>
      <w:r>
        <w:rPr>
          <w:b/>
          <w:bCs/>
        </w:rPr>
        <w:t>while</w:t>
      </w:r>
      <w:r>
        <w:t xml:space="preserve"> 2nd corners set &amp; dance into the centre to face their original positions. Repeat bars 33-36 with 2nd corners setting and casting 2 (1) 3</w:t>
      </w:r>
    </w:p>
    <w:p w:rsidR="007E2339" w:rsidRDefault="007E2339" w:rsidP="0061152F">
      <w:pPr>
        <w:pStyle w:val="DanceBody"/>
        <w:keepNext w:val="0"/>
      </w:pPr>
      <w:r>
        <w:t>41-48</w:t>
      </w:r>
      <w:r>
        <w:tab/>
        <w:t xml:space="preserve">2s+3s facing up/down the set, set &amp; change places RH, then set to partners &amp; cross LH to own sides </w:t>
      </w:r>
      <w:r>
        <w:rPr>
          <w:b/>
          <w:bCs/>
        </w:rPr>
        <w:t>while</w:t>
      </w:r>
      <w:r>
        <w:t xml:space="preserve"> 1s dance out to their right, round 1st corner places &amp; dance in the ends to face each other. All clap, 1s pull RSh back &amp; dance out the same ends &amp; cast to their right, back to 2nd places own sides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SURREY MEDLEY  (M-(2xS32+J2x32))  4C Set</w:t>
      </w:r>
      <w:r>
        <w:tab/>
        <w:t>Brian Pearson, 2001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 &amp; 4s cross RH &amp; cast in 1 place (2s &amp; 3s step down/up); 1s+4s dance 1/2 Fig round nearest end.  2 1 4 3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All dance RSh reels of 4 on sides</w:t>
      </w:r>
    </w:p>
    <w:p w:rsidR="007E2339" w:rsidRDefault="007E2339" w:rsidP="0061152F">
      <w:pPr>
        <w:pStyle w:val="DanceBody"/>
      </w:pPr>
      <w:r>
        <w:t>17-24</w:t>
      </w:r>
      <w:r>
        <w:tab/>
        <w:t xml:space="preserve">2s+1s </w:t>
      </w:r>
      <w:r>
        <w:rPr>
          <w:b/>
          <w:bCs/>
        </w:rPr>
        <w:t>also</w:t>
      </w:r>
      <w:r>
        <w:t xml:space="preserve"> 4s+3s circle 4H round &amp; back</w:t>
      </w:r>
    </w:p>
    <w:p w:rsidR="007E2339" w:rsidRDefault="007E2339" w:rsidP="0061152F">
      <w:pPr>
        <w:pStyle w:val="DanceBody"/>
      </w:pPr>
      <w:r>
        <w:t>25-32</w:t>
      </w:r>
      <w:r>
        <w:tab/>
        <w:t>1s+4s (middle couples) dance 1/2 R&amp;L; 1s+4s set &amp; cross RH.  2 4 1 3</w:t>
      </w:r>
    </w:p>
    <w:p w:rsidR="007E2339" w:rsidRDefault="007E2339" w:rsidP="0061152F">
      <w:pPr>
        <w:pStyle w:val="DanceBody"/>
        <w:keepNext w:val="0"/>
      </w:pPr>
      <w:r>
        <w:t>Repeat in Strathspey, clap &amp; repeat twice in Jig time</w:t>
      </w:r>
    </w:p>
    <w:p w:rsidR="007E2339" w:rsidRDefault="007E2339" w:rsidP="0061152F">
      <w:pPr>
        <w:rPr>
          <w:rFonts w:cs="Times New Roman"/>
        </w:rPr>
      </w:pPr>
    </w:p>
    <w:p w:rsidR="007E2339" w:rsidRPr="004A134F" w:rsidRDefault="007E2339" w:rsidP="0061152F">
      <w:pPr>
        <w:pStyle w:val="Minicrib"/>
      </w:pPr>
      <w:r w:rsidRPr="004A134F">
        <w:t>SWASHBUCKLING DREAD PIRATE ROBERTS  (R8x32)  3C (4C set)</w:t>
      </w:r>
      <w:r w:rsidRPr="004A134F">
        <w:tab/>
      </w:r>
      <w:r w:rsidRPr="004A134F">
        <w:rPr>
          <w:vanish/>
        </w:rPr>
        <w:t>&lt;$20241222 %&gt;</w:t>
      </w:r>
      <w:r w:rsidRPr="004A134F">
        <w:t xml:space="preserve"> Holly Gibson  Princess Bride Collection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 lead down below 3s &amp; turn RH (2s step up 3-4), 1s cast up round 3s to face 1st corners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 dance Hello-Goodbye setting (on bars 15-16 1s turn 1/2 way LH to face 1st corners)</w:t>
      </w:r>
    </w:p>
    <w:p w:rsidR="007E2339" w:rsidRDefault="007E2339" w:rsidP="0061152F">
      <w:pPr>
        <w:pStyle w:val="DanceBody"/>
      </w:pPr>
      <w:r>
        <w:t>17-24</w:t>
      </w:r>
      <w:r>
        <w:tab/>
        <w:t>1s dance 1/2 diagonal reel of 4 with 1st corners, pass RSh to face 2nd corners, 1s dance 1/2 diagonal reel of 4 with 2nd corners to finish 2nd place own sides</w:t>
      </w:r>
    </w:p>
    <w:p w:rsidR="007E2339" w:rsidRPr="00C94692" w:rsidRDefault="007E2339" w:rsidP="0061152F">
      <w:pPr>
        <w:pStyle w:val="DanceBody"/>
        <w:keepNext w:val="0"/>
        <w:rPr>
          <w:rFonts w:cs="Times New Roman"/>
        </w:rPr>
      </w:pPr>
      <w:r w:rsidRPr="00C94692">
        <w:t>25-32</w:t>
      </w:r>
      <w:r w:rsidRPr="00C94692">
        <w:tab/>
        <w:t>All 3 couples chase 1/2 way clockwise round the set. 1s tu</w:t>
      </w:r>
      <w:r>
        <w:t>rn 1 1/2 times RH to own sides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A TREAT FOR TRACEY  (R8x40)  3C (4C set)</w:t>
      </w:r>
      <w:r>
        <w:tab/>
        <w:t>Peter Holmes, 2024</w:t>
      </w:r>
    </w:p>
    <w:p w:rsidR="007E2339" w:rsidRDefault="007E2339" w:rsidP="0061152F">
      <w:pPr>
        <w:pStyle w:val="DanceBody"/>
      </w:pPr>
      <w:r>
        <w:t xml:space="preserve"> 1- 4</w:t>
      </w:r>
      <w:r>
        <w:tab/>
        <w:t xml:space="preserve">1s cross down to 2nd place opp sides facing out </w:t>
      </w:r>
      <w:r>
        <w:rPr>
          <w:b/>
          <w:bCs/>
        </w:rPr>
        <w:t>as</w:t>
      </w:r>
      <w:r>
        <w:t xml:space="preserve"> 2s dance up to top, 1s+2s turn NH on sides</w:t>
      </w:r>
    </w:p>
    <w:p w:rsidR="007E2339" w:rsidRDefault="007E2339" w:rsidP="0061152F">
      <w:pPr>
        <w:pStyle w:val="DanceBody"/>
      </w:pPr>
      <w:r>
        <w:t xml:space="preserve"> 5- 8</w:t>
      </w:r>
      <w:r>
        <w:tab/>
        <w:t>Repeat 1-4, 2s crossing down, 1s dancing up.  1 2 3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 cross RH, cast (2s step up); 1s turn RH (or birl) to end 1M followed by 1L facing 3L</w:t>
      </w:r>
    </w:p>
    <w:p w:rsidR="007E2339" w:rsidRDefault="007E2339" w:rsidP="0061152F">
      <w:pPr>
        <w:pStyle w:val="DanceBody"/>
      </w:pPr>
      <w:r>
        <w:t>17-24</w:t>
      </w:r>
      <w:r>
        <w:tab/>
        <w:t>1s dance 1/2 Alternating Tandem reel of 3 with 1st corners (RSh to 3L); 1s dance 1/2 Alternating Tandem reel of 3 with 2nd corners (RSh to 2L). 1s end in 2nd place Ladies' side facing in NHJ (Lady on Man's right)</w:t>
      </w:r>
    </w:p>
    <w:p w:rsidR="007E2339" w:rsidRDefault="007E2339" w:rsidP="0061152F">
      <w:pPr>
        <w:pStyle w:val="DanceBody"/>
      </w:pPr>
      <w:r>
        <w:t>25-28</w:t>
      </w:r>
      <w:r>
        <w:tab/>
        <w:t xml:space="preserve">1s dance across </w:t>
      </w:r>
      <w:r>
        <w:rPr>
          <w:b/>
          <w:bCs/>
        </w:rPr>
        <w:t>while</w:t>
      </w:r>
      <w:r>
        <w:t xml:space="preserve"> corners set, 1s cast (1L up, 1M down) into lines of 3 across </w:t>
      </w:r>
      <w:r>
        <w:rPr>
          <w:b/>
          <w:bCs/>
        </w:rPr>
        <w:t>while</w:t>
      </w:r>
      <w:r>
        <w:t xml:space="preserve"> corners cross RH with partner</w:t>
      </w:r>
    </w:p>
    <w:p w:rsidR="007E2339" w:rsidRDefault="007E2339" w:rsidP="0061152F">
      <w:pPr>
        <w:pStyle w:val="DanceBody"/>
      </w:pPr>
      <w:r>
        <w:t>29-32</w:t>
      </w:r>
      <w:r>
        <w:tab/>
        <w:t xml:space="preserve">1s turn 1.1/4 to end in 2nd place own side </w:t>
      </w:r>
      <w:r>
        <w:rPr>
          <w:b/>
          <w:bCs/>
        </w:rPr>
        <w:t>while</w:t>
      </w:r>
      <w:r>
        <w:t xml:space="preserve"> corners set facing up/down &amp; change places RH on sides.  2 1 3</w:t>
      </w:r>
    </w:p>
    <w:p w:rsidR="007E2339" w:rsidRDefault="007E2339" w:rsidP="0061152F">
      <w:pPr>
        <w:pStyle w:val="DanceBody"/>
        <w:keepNext w:val="0"/>
      </w:pPr>
      <w:r>
        <w:t>33-40</w:t>
      </w:r>
      <w:r>
        <w:tab/>
        <w:t>2s+1s+3s circle 6H round &amp; back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TUIS IN THE GARDEN  (J5x32)  5C Set</w:t>
      </w:r>
      <w:r>
        <w:tab/>
        <w:t>Gaye Collin</w:t>
      </w:r>
    </w:p>
    <w:p w:rsidR="007E2339" w:rsidRDefault="007E2339" w:rsidP="0061152F">
      <w:pPr>
        <w:pStyle w:val="DanceBody"/>
      </w:pPr>
      <w:r>
        <w:t xml:space="preserve"> 1- 8</w:t>
      </w:r>
      <w:r>
        <w:tab/>
        <w:t>1s &amp; 3s dance down 1 place cast up round 2s/4s to original place; cross, cast into centre to face 1st corners  (2s &amp; 4s step up 7-8)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 &amp; 3s set to 1st corners, turn corner RH; turn partner 1.1/4 LH to face 2nd corners</w:t>
      </w:r>
    </w:p>
    <w:p w:rsidR="007E2339" w:rsidRDefault="007E2339" w:rsidP="0061152F">
      <w:pPr>
        <w:pStyle w:val="DanceBody"/>
      </w:pPr>
      <w:r>
        <w:t>17-24</w:t>
      </w:r>
      <w:r>
        <w:tab/>
        <w:t>1s &amp; 3s repeat 9-16 with 2nd corners; turn partner LH to 2nd/4th place opp side.  2 (1) 4 (3) 5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 xml:space="preserve">1s &amp; 3s Adv+Ret diagonally; cross down (no hands) to 3rd/5th place </w:t>
      </w:r>
      <w:r>
        <w:rPr>
          <w:b/>
          <w:bCs/>
        </w:rPr>
        <w:t>while</w:t>
      </w:r>
      <w:r>
        <w:t xml:space="preserve"> 4s+5s step up &amp; all set.  2 4 1 5 3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pStyle w:val="Minicrib"/>
      </w:pPr>
      <w:r>
        <w:t>THE WING  (R8x40)  3C (4C set)</w:t>
      </w:r>
      <w:r>
        <w:tab/>
        <w:t>Holly Gibson  Princess Bride Collection</w:t>
      </w:r>
    </w:p>
    <w:p w:rsidR="007E2339" w:rsidRDefault="007E2339" w:rsidP="0061152F">
      <w:pPr>
        <w:pStyle w:val="DanceBody"/>
      </w:pPr>
      <w:r>
        <w:t xml:space="preserve"> 1- 4</w:t>
      </w:r>
      <w:r>
        <w:tab/>
        <w:t>1s+2s turn 3/4 RH into centre &amp; set</w:t>
      </w:r>
    </w:p>
    <w:p w:rsidR="007E2339" w:rsidRDefault="007E2339" w:rsidP="0061152F">
      <w:pPr>
        <w:pStyle w:val="DanceBody"/>
      </w:pPr>
      <w:r>
        <w:t xml:space="preserve"> 5- 6</w:t>
      </w:r>
      <w:r>
        <w:tab/>
        <w:t xml:space="preserve">1M&amp;2L (middle couples) set &amp; turn right about to change places to face partners </w:t>
      </w:r>
      <w:r>
        <w:rPr>
          <w:b/>
          <w:bCs/>
        </w:rPr>
        <w:t>while</w:t>
      </w:r>
      <w:r>
        <w:t xml:space="preserve"> 1L&amp;2M dance anti-clockwise 1/2 way round the set to change places</w:t>
      </w:r>
    </w:p>
    <w:p w:rsidR="007E2339" w:rsidRDefault="007E2339" w:rsidP="0061152F">
      <w:pPr>
        <w:pStyle w:val="DanceBody"/>
      </w:pPr>
      <w:r>
        <w:t xml:space="preserve"> 7- 8</w:t>
      </w:r>
      <w:r>
        <w:tab/>
        <w:t>1s+2s turn partners LH to finish 2s in 1st place &amp; 1s facing 2nd corners</w:t>
      </w:r>
    </w:p>
    <w:p w:rsidR="007E2339" w:rsidRDefault="007E2339" w:rsidP="0061152F">
      <w:pPr>
        <w:pStyle w:val="DanceBody"/>
      </w:pPr>
      <w:r>
        <w:t xml:space="preserve"> 9-16</w:t>
      </w:r>
      <w:r>
        <w:tab/>
        <w:t>1s set to 2nd corners &amp; partner, turn partner RH to face 3rd corners. Set to 3rd corners &amp; partner &amp; turn partner RH to finish 1L facing up between 2s &amp; 1M facing down between 3s</w:t>
      </w:r>
    </w:p>
    <w:p w:rsidR="007E2339" w:rsidRDefault="007E2339" w:rsidP="0061152F">
      <w:pPr>
        <w:pStyle w:val="DanceBody"/>
      </w:pPr>
      <w:r>
        <w:t>17-22</w:t>
      </w:r>
      <w:r>
        <w:tab/>
        <w:t>1s dance LSh reels of 3 on opposite sides (1s give LSh to 1st corner)</w:t>
      </w:r>
    </w:p>
    <w:p w:rsidR="007E2339" w:rsidRDefault="007E2339" w:rsidP="0061152F">
      <w:pPr>
        <w:pStyle w:val="DanceBody"/>
      </w:pPr>
      <w:r>
        <w:t>23-24</w:t>
      </w:r>
      <w:r>
        <w:tab/>
        <w:t>At end 1s 1/2 turn their partner LH to face 1st corners</w:t>
      </w:r>
    </w:p>
    <w:p w:rsidR="007E2339" w:rsidRDefault="007E2339" w:rsidP="0061152F">
      <w:pPr>
        <w:pStyle w:val="DanceBody"/>
        <w:keepNext w:val="0"/>
      </w:pPr>
      <w:r>
        <w:t>25-32</w:t>
      </w:r>
      <w:r>
        <w:tab/>
        <w:t>1s repeat bars 9-16 beginning with 1st corners, then 2nd corners &amp; end in 2nd place on own side</w:t>
      </w:r>
    </w:p>
    <w:p w:rsidR="007E2339" w:rsidRDefault="007E2339" w:rsidP="0061152F">
      <w:pPr>
        <w:rPr>
          <w:rFonts w:cs="Times New Roman"/>
        </w:rPr>
      </w:pPr>
    </w:p>
    <w:p w:rsidR="007E2339" w:rsidRDefault="007E2339" w:rsidP="0061152F">
      <w:pPr>
        <w:rPr>
          <w:rFonts w:cs="Times New Roman"/>
        </w:rPr>
      </w:pPr>
    </w:p>
    <w:sectPr w:rsidR="007E2339" w:rsidSect="00842C5A">
      <w:footerReference w:type="default" r:id="rId9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39" w:rsidRDefault="007E2339" w:rsidP="00951D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2339" w:rsidRDefault="007E2339" w:rsidP="00951D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39" w:rsidRPr="004143E0" w:rsidRDefault="007E2339" w:rsidP="00467B56">
    <w:pPr>
      <w:pStyle w:val="Footer"/>
      <w:ind w:left="0" w:firstLine="0"/>
      <w:jc w:val="center"/>
      <w:rPr>
        <w:rFonts w:ascii="Arial Narrow" w:hAnsi="Arial Narrow" w:cs="Arial Narrow"/>
      </w:rPr>
    </w:pPr>
    <w:r w:rsidRPr="00606895">
      <w:rPr>
        <w:rFonts w:ascii="Arial Narrow" w:hAnsi="Arial Narrow" w:cs="Arial Narrow"/>
        <w:sz w:val="18"/>
        <w:szCs w:val="18"/>
      </w:rPr>
      <w:t>Charles Upton’s</w:t>
    </w:r>
    <w:r>
      <w:rPr>
        <w:rFonts w:ascii="Arial Narrow" w:hAnsi="Arial Narrow" w:cs="Arial Narrow"/>
      </w:rPr>
      <w:t xml:space="preserve">   </w:t>
    </w:r>
    <w:r w:rsidRPr="00EF68BD">
      <w:rPr>
        <w:rFonts w:ascii="Arial Narrow" w:hAnsi="Arial Narrow" w:cs="Arial Narrow"/>
      </w:rPr>
      <w:t xml:space="preserve">    </w:t>
    </w:r>
    <w:r w:rsidRPr="00EF68BD">
      <w:rPr>
        <w:rFonts w:ascii="Arial Narrow" w:hAnsi="Arial Narrow" w:cs="Arial Narrow"/>
        <w:b/>
        <w:bCs/>
        <w:sz w:val="24"/>
        <w:szCs w:val="24"/>
      </w:rPr>
      <w:t xml:space="preserve">MINICRIB </w:t>
    </w:r>
    <w:r>
      <w:rPr>
        <w:rFonts w:ascii="Arial Narrow" w:hAnsi="Arial Narrow" w:cs="Arial Narrow"/>
        <w:b/>
        <w:bCs/>
        <w:sz w:val="24"/>
        <w:szCs w:val="24"/>
      </w:rPr>
      <w:t xml:space="preserve">by </w:t>
    </w:r>
    <w:r w:rsidRPr="00EF68BD">
      <w:rPr>
        <w:rFonts w:ascii="Arial Narrow" w:hAnsi="Arial Narrow" w:cs="Arial Narrow"/>
        <w:b/>
        <w:bCs/>
        <w:sz w:val="24"/>
        <w:szCs w:val="24"/>
      </w:rPr>
      <w:t>The MiniCrib Team</w:t>
    </w:r>
    <w:r>
      <w:rPr>
        <w:rFonts w:ascii="Arial Narrow" w:hAnsi="Arial Narrow" w:cs="Arial Narrow"/>
        <w:b/>
        <w:bCs/>
        <w:sz w:val="24"/>
        <w:szCs w:val="24"/>
      </w:rPr>
      <w:t xml:space="preserve"> </w:t>
    </w:r>
    <w:r w:rsidRPr="00B735A9">
      <w:rPr>
        <w:rFonts w:ascii="Arial Narrow" w:hAnsi="Arial Narrow" w:cs="Arial Narrow"/>
        <w:b/>
        <w:bCs/>
      </w:rPr>
      <w:t xml:space="preserve"> </w:t>
    </w:r>
    <w:hyperlink r:id="rId1" w:history="1">
      <w:r w:rsidRPr="002E2475">
        <w:rPr>
          <w:rStyle w:val="Hyperlink"/>
          <w:rFonts w:ascii="Arial Narrow" w:hAnsi="Arial Narrow" w:cs="Arial Narrow"/>
          <w:sz w:val="18"/>
          <w:szCs w:val="18"/>
        </w:rPr>
        <w:t>www.minicrib.org.uk</w:t>
      </w:r>
    </w:hyperlink>
    <w:r>
      <w:rPr>
        <w:rFonts w:ascii="Arial Narrow" w:hAnsi="Arial Narrow" w:cs="Arial Narrow"/>
        <w:sz w:val="18"/>
        <w:szCs w:val="18"/>
      </w:rPr>
      <w:t xml:space="preserve">  </w:t>
    </w:r>
    <w:r>
      <w:rPr>
        <w:rFonts w:ascii="Arial Narrow" w:hAnsi="Arial Narrow" w:cs="Arial Narrow"/>
      </w:rPr>
      <w:t>December 2024</w:t>
    </w:r>
    <w:r>
      <w:rPr>
        <w:rFonts w:ascii="Arial Narrow" w:hAnsi="Arial Narrow" w:cs="Arial Narrow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39" w:rsidRDefault="007E2339" w:rsidP="00951D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2339" w:rsidRDefault="007E2339" w:rsidP="00951D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  <w:iCs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6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cs="Wingdings" w:hint="default"/>
      </w:rPr>
    </w:lvl>
  </w:abstractNum>
  <w:abstractNum w:abstractNumId="7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BD2"/>
    <w:rsid w:val="000030BA"/>
    <w:rsid w:val="000068B7"/>
    <w:rsid w:val="0001022A"/>
    <w:rsid w:val="00011F71"/>
    <w:rsid w:val="0001286B"/>
    <w:rsid w:val="00013509"/>
    <w:rsid w:val="000162DF"/>
    <w:rsid w:val="000218BD"/>
    <w:rsid w:val="00022E78"/>
    <w:rsid w:val="0002532D"/>
    <w:rsid w:val="00025928"/>
    <w:rsid w:val="0002710A"/>
    <w:rsid w:val="000303A2"/>
    <w:rsid w:val="00033403"/>
    <w:rsid w:val="00034FEE"/>
    <w:rsid w:val="00036C1E"/>
    <w:rsid w:val="00050630"/>
    <w:rsid w:val="00054F93"/>
    <w:rsid w:val="0005531A"/>
    <w:rsid w:val="000573B4"/>
    <w:rsid w:val="000649F7"/>
    <w:rsid w:val="00065E7D"/>
    <w:rsid w:val="00072384"/>
    <w:rsid w:val="00072B53"/>
    <w:rsid w:val="00072F80"/>
    <w:rsid w:val="0007772F"/>
    <w:rsid w:val="00081D23"/>
    <w:rsid w:val="000951ED"/>
    <w:rsid w:val="0009674E"/>
    <w:rsid w:val="000A381A"/>
    <w:rsid w:val="000A5FAF"/>
    <w:rsid w:val="000B138D"/>
    <w:rsid w:val="000B2814"/>
    <w:rsid w:val="000B7AA7"/>
    <w:rsid w:val="000C0656"/>
    <w:rsid w:val="000C42C8"/>
    <w:rsid w:val="000C50DA"/>
    <w:rsid w:val="000D664A"/>
    <w:rsid w:val="000D7363"/>
    <w:rsid w:val="000E10AE"/>
    <w:rsid w:val="000E4ADC"/>
    <w:rsid w:val="000E6C08"/>
    <w:rsid w:val="000F642E"/>
    <w:rsid w:val="00102F2B"/>
    <w:rsid w:val="001414B1"/>
    <w:rsid w:val="0014649C"/>
    <w:rsid w:val="0015060F"/>
    <w:rsid w:val="00153C36"/>
    <w:rsid w:val="00154E09"/>
    <w:rsid w:val="0017257C"/>
    <w:rsid w:val="0017491F"/>
    <w:rsid w:val="00176B49"/>
    <w:rsid w:val="001770CB"/>
    <w:rsid w:val="001828CC"/>
    <w:rsid w:val="00183865"/>
    <w:rsid w:val="00183F04"/>
    <w:rsid w:val="001919FD"/>
    <w:rsid w:val="001A5943"/>
    <w:rsid w:val="001B0A55"/>
    <w:rsid w:val="001B4E96"/>
    <w:rsid w:val="001B5A19"/>
    <w:rsid w:val="001B71EA"/>
    <w:rsid w:val="001C3DAC"/>
    <w:rsid w:val="001D3D66"/>
    <w:rsid w:val="001D52BE"/>
    <w:rsid w:val="001D6DAA"/>
    <w:rsid w:val="001E7D33"/>
    <w:rsid w:val="001F101C"/>
    <w:rsid w:val="00202680"/>
    <w:rsid w:val="002070CE"/>
    <w:rsid w:val="0022055B"/>
    <w:rsid w:val="002219AD"/>
    <w:rsid w:val="00223C87"/>
    <w:rsid w:val="0025178C"/>
    <w:rsid w:val="00251AA1"/>
    <w:rsid w:val="0025408A"/>
    <w:rsid w:val="002545D4"/>
    <w:rsid w:val="00261C00"/>
    <w:rsid w:val="00263EF5"/>
    <w:rsid w:val="00271B38"/>
    <w:rsid w:val="00271DB0"/>
    <w:rsid w:val="002761B4"/>
    <w:rsid w:val="002828BB"/>
    <w:rsid w:val="002845D3"/>
    <w:rsid w:val="00292C8E"/>
    <w:rsid w:val="0029532F"/>
    <w:rsid w:val="00296FBA"/>
    <w:rsid w:val="002A76A6"/>
    <w:rsid w:val="002B1782"/>
    <w:rsid w:val="002B266E"/>
    <w:rsid w:val="002B73A9"/>
    <w:rsid w:val="002D77B6"/>
    <w:rsid w:val="002E12E8"/>
    <w:rsid w:val="002E1B42"/>
    <w:rsid w:val="002E2475"/>
    <w:rsid w:val="002F0C3C"/>
    <w:rsid w:val="002F4208"/>
    <w:rsid w:val="00300CB7"/>
    <w:rsid w:val="003039C2"/>
    <w:rsid w:val="00313B84"/>
    <w:rsid w:val="0031610F"/>
    <w:rsid w:val="0031795F"/>
    <w:rsid w:val="003214F2"/>
    <w:rsid w:val="00325D6F"/>
    <w:rsid w:val="0033207B"/>
    <w:rsid w:val="00333E5C"/>
    <w:rsid w:val="00344519"/>
    <w:rsid w:val="00345AC5"/>
    <w:rsid w:val="003530DA"/>
    <w:rsid w:val="00377560"/>
    <w:rsid w:val="0039020D"/>
    <w:rsid w:val="00397843"/>
    <w:rsid w:val="003A51F0"/>
    <w:rsid w:val="003D498F"/>
    <w:rsid w:val="003E4FE0"/>
    <w:rsid w:val="003E553C"/>
    <w:rsid w:val="003E59AD"/>
    <w:rsid w:val="003E6BB9"/>
    <w:rsid w:val="003F2200"/>
    <w:rsid w:val="00407954"/>
    <w:rsid w:val="004135D5"/>
    <w:rsid w:val="00413A5C"/>
    <w:rsid w:val="004143E0"/>
    <w:rsid w:val="00421307"/>
    <w:rsid w:val="0042552C"/>
    <w:rsid w:val="00436DC3"/>
    <w:rsid w:val="004375E0"/>
    <w:rsid w:val="00445C93"/>
    <w:rsid w:val="00446E26"/>
    <w:rsid w:val="00446E86"/>
    <w:rsid w:val="00454B67"/>
    <w:rsid w:val="00454C36"/>
    <w:rsid w:val="0045577E"/>
    <w:rsid w:val="0045660F"/>
    <w:rsid w:val="0045759E"/>
    <w:rsid w:val="00467B56"/>
    <w:rsid w:val="0047148D"/>
    <w:rsid w:val="004728A6"/>
    <w:rsid w:val="0047326E"/>
    <w:rsid w:val="00473C2B"/>
    <w:rsid w:val="0047668C"/>
    <w:rsid w:val="004769D4"/>
    <w:rsid w:val="00480C33"/>
    <w:rsid w:val="00481E8B"/>
    <w:rsid w:val="00486019"/>
    <w:rsid w:val="004A134F"/>
    <w:rsid w:val="004A1A07"/>
    <w:rsid w:val="004A3555"/>
    <w:rsid w:val="004A76D2"/>
    <w:rsid w:val="004B0B2A"/>
    <w:rsid w:val="004B49AA"/>
    <w:rsid w:val="004C0D3E"/>
    <w:rsid w:val="004C3AFB"/>
    <w:rsid w:val="004C3EAA"/>
    <w:rsid w:val="004D3B4F"/>
    <w:rsid w:val="004D578E"/>
    <w:rsid w:val="004D799B"/>
    <w:rsid w:val="004E2790"/>
    <w:rsid w:val="004F2FFC"/>
    <w:rsid w:val="004F4528"/>
    <w:rsid w:val="005139C1"/>
    <w:rsid w:val="005209FF"/>
    <w:rsid w:val="00522F3B"/>
    <w:rsid w:val="0053036E"/>
    <w:rsid w:val="00537FB7"/>
    <w:rsid w:val="00540DC1"/>
    <w:rsid w:val="00543C4E"/>
    <w:rsid w:val="00567C65"/>
    <w:rsid w:val="00576152"/>
    <w:rsid w:val="005859F6"/>
    <w:rsid w:val="00587700"/>
    <w:rsid w:val="0059639B"/>
    <w:rsid w:val="005A0E0C"/>
    <w:rsid w:val="005B2817"/>
    <w:rsid w:val="005B3C67"/>
    <w:rsid w:val="005B4BDF"/>
    <w:rsid w:val="005B6A74"/>
    <w:rsid w:val="005C4214"/>
    <w:rsid w:val="005E0194"/>
    <w:rsid w:val="005E138C"/>
    <w:rsid w:val="005E49D6"/>
    <w:rsid w:val="005E7FB4"/>
    <w:rsid w:val="005F0601"/>
    <w:rsid w:val="00606895"/>
    <w:rsid w:val="0061152F"/>
    <w:rsid w:val="0061352C"/>
    <w:rsid w:val="00632918"/>
    <w:rsid w:val="00642C73"/>
    <w:rsid w:val="00642FF5"/>
    <w:rsid w:val="00653C42"/>
    <w:rsid w:val="006622EB"/>
    <w:rsid w:val="00664916"/>
    <w:rsid w:val="00667E70"/>
    <w:rsid w:val="00676315"/>
    <w:rsid w:val="006807BF"/>
    <w:rsid w:val="00685410"/>
    <w:rsid w:val="006938DD"/>
    <w:rsid w:val="00694DE2"/>
    <w:rsid w:val="006A118B"/>
    <w:rsid w:val="006B07C6"/>
    <w:rsid w:val="006B3095"/>
    <w:rsid w:val="006B39DD"/>
    <w:rsid w:val="006B40B3"/>
    <w:rsid w:val="006C0D5C"/>
    <w:rsid w:val="006C4390"/>
    <w:rsid w:val="006C7B5D"/>
    <w:rsid w:val="006D1877"/>
    <w:rsid w:val="006D7354"/>
    <w:rsid w:val="006D7748"/>
    <w:rsid w:val="006E7282"/>
    <w:rsid w:val="006F160F"/>
    <w:rsid w:val="00700FE9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45782"/>
    <w:rsid w:val="00753656"/>
    <w:rsid w:val="00757643"/>
    <w:rsid w:val="007576DC"/>
    <w:rsid w:val="007627B3"/>
    <w:rsid w:val="00762FFA"/>
    <w:rsid w:val="00776406"/>
    <w:rsid w:val="00781F21"/>
    <w:rsid w:val="007847E5"/>
    <w:rsid w:val="007863B4"/>
    <w:rsid w:val="00790C58"/>
    <w:rsid w:val="00793460"/>
    <w:rsid w:val="007A7871"/>
    <w:rsid w:val="007B58F9"/>
    <w:rsid w:val="007B5A12"/>
    <w:rsid w:val="007B760B"/>
    <w:rsid w:val="007C3A6F"/>
    <w:rsid w:val="007C54BA"/>
    <w:rsid w:val="007C6DFF"/>
    <w:rsid w:val="007C74BB"/>
    <w:rsid w:val="007D0AF8"/>
    <w:rsid w:val="007D305D"/>
    <w:rsid w:val="007E00C9"/>
    <w:rsid w:val="007E2339"/>
    <w:rsid w:val="007F4104"/>
    <w:rsid w:val="007F7907"/>
    <w:rsid w:val="0080708C"/>
    <w:rsid w:val="00821284"/>
    <w:rsid w:val="008257C3"/>
    <w:rsid w:val="00825D55"/>
    <w:rsid w:val="008345EC"/>
    <w:rsid w:val="008346EA"/>
    <w:rsid w:val="00834C6C"/>
    <w:rsid w:val="00842C5A"/>
    <w:rsid w:val="0084518D"/>
    <w:rsid w:val="00856BDA"/>
    <w:rsid w:val="008724B9"/>
    <w:rsid w:val="0087473F"/>
    <w:rsid w:val="00882FC4"/>
    <w:rsid w:val="008938D6"/>
    <w:rsid w:val="00894F97"/>
    <w:rsid w:val="008964C1"/>
    <w:rsid w:val="008965CF"/>
    <w:rsid w:val="008A2EE2"/>
    <w:rsid w:val="008A3A42"/>
    <w:rsid w:val="008A3EDD"/>
    <w:rsid w:val="008B560E"/>
    <w:rsid w:val="008C3059"/>
    <w:rsid w:val="008C7EB4"/>
    <w:rsid w:val="008E0797"/>
    <w:rsid w:val="008E1864"/>
    <w:rsid w:val="008E1B1A"/>
    <w:rsid w:val="008E6F8A"/>
    <w:rsid w:val="008F67B5"/>
    <w:rsid w:val="00900722"/>
    <w:rsid w:val="009007D5"/>
    <w:rsid w:val="009014B8"/>
    <w:rsid w:val="009026EA"/>
    <w:rsid w:val="00905734"/>
    <w:rsid w:val="00916AFC"/>
    <w:rsid w:val="009402E3"/>
    <w:rsid w:val="009506B8"/>
    <w:rsid w:val="00950AC1"/>
    <w:rsid w:val="00951DC9"/>
    <w:rsid w:val="00954BCE"/>
    <w:rsid w:val="00954CF6"/>
    <w:rsid w:val="00962AF4"/>
    <w:rsid w:val="0097086C"/>
    <w:rsid w:val="00972DD3"/>
    <w:rsid w:val="009757BF"/>
    <w:rsid w:val="00976096"/>
    <w:rsid w:val="00990168"/>
    <w:rsid w:val="0099101F"/>
    <w:rsid w:val="00992BA4"/>
    <w:rsid w:val="00994076"/>
    <w:rsid w:val="00995C02"/>
    <w:rsid w:val="00996C64"/>
    <w:rsid w:val="009A1F32"/>
    <w:rsid w:val="009B564C"/>
    <w:rsid w:val="009B5D87"/>
    <w:rsid w:val="009C44EC"/>
    <w:rsid w:val="009C45B8"/>
    <w:rsid w:val="009D075E"/>
    <w:rsid w:val="009D41A2"/>
    <w:rsid w:val="009D5AA9"/>
    <w:rsid w:val="009E7967"/>
    <w:rsid w:val="009F407C"/>
    <w:rsid w:val="00A10717"/>
    <w:rsid w:val="00A12FEF"/>
    <w:rsid w:val="00A14F79"/>
    <w:rsid w:val="00A20D9D"/>
    <w:rsid w:val="00A22EA9"/>
    <w:rsid w:val="00A23336"/>
    <w:rsid w:val="00A26C24"/>
    <w:rsid w:val="00A304BC"/>
    <w:rsid w:val="00A35F7C"/>
    <w:rsid w:val="00A45985"/>
    <w:rsid w:val="00A54FDC"/>
    <w:rsid w:val="00A563DF"/>
    <w:rsid w:val="00A57B89"/>
    <w:rsid w:val="00A62745"/>
    <w:rsid w:val="00A6664A"/>
    <w:rsid w:val="00A7038B"/>
    <w:rsid w:val="00A72D2D"/>
    <w:rsid w:val="00A73BAA"/>
    <w:rsid w:val="00A76DEB"/>
    <w:rsid w:val="00A771BA"/>
    <w:rsid w:val="00A80B3B"/>
    <w:rsid w:val="00A82E3F"/>
    <w:rsid w:val="00A833CF"/>
    <w:rsid w:val="00A84753"/>
    <w:rsid w:val="00A87A42"/>
    <w:rsid w:val="00A95496"/>
    <w:rsid w:val="00AA1F02"/>
    <w:rsid w:val="00AA4A80"/>
    <w:rsid w:val="00AB133C"/>
    <w:rsid w:val="00AB5E44"/>
    <w:rsid w:val="00AC2502"/>
    <w:rsid w:val="00AC47D7"/>
    <w:rsid w:val="00AD1338"/>
    <w:rsid w:val="00AD66B6"/>
    <w:rsid w:val="00AE5ADE"/>
    <w:rsid w:val="00AE6424"/>
    <w:rsid w:val="00AF0177"/>
    <w:rsid w:val="00AF26FC"/>
    <w:rsid w:val="00AF6235"/>
    <w:rsid w:val="00B201F9"/>
    <w:rsid w:val="00B24570"/>
    <w:rsid w:val="00B2782F"/>
    <w:rsid w:val="00B34A39"/>
    <w:rsid w:val="00B40890"/>
    <w:rsid w:val="00B437C3"/>
    <w:rsid w:val="00B475B9"/>
    <w:rsid w:val="00B52342"/>
    <w:rsid w:val="00B53BB2"/>
    <w:rsid w:val="00B735A9"/>
    <w:rsid w:val="00B73791"/>
    <w:rsid w:val="00B766F5"/>
    <w:rsid w:val="00B84F01"/>
    <w:rsid w:val="00B97D8E"/>
    <w:rsid w:val="00BA395E"/>
    <w:rsid w:val="00BA4029"/>
    <w:rsid w:val="00BA6B4D"/>
    <w:rsid w:val="00BA6F7C"/>
    <w:rsid w:val="00BC1141"/>
    <w:rsid w:val="00BC7896"/>
    <w:rsid w:val="00BD6F8A"/>
    <w:rsid w:val="00BE20B2"/>
    <w:rsid w:val="00BE74CE"/>
    <w:rsid w:val="00BF1846"/>
    <w:rsid w:val="00BF6C9B"/>
    <w:rsid w:val="00C03A5B"/>
    <w:rsid w:val="00C03FF6"/>
    <w:rsid w:val="00C04E28"/>
    <w:rsid w:val="00C10BAD"/>
    <w:rsid w:val="00C23C1A"/>
    <w:rsid w:val="00C23DB7"/>
    <w:rsid w:val="00C2665E"/>
    <w:rsid w:val="00C3103D"/>
    <w:rsid w:val="00C52EA8"/>
    <w:rsid w:val="00C5387E"/>
    <w:rsid w:val="00C54F9C"/>
    <w:rsid w:val="00C563D7"/>
    <w:rsid w:val="00C567B9"/>
    <w:rsid w:val="00C604D1"/>
    <w:rsid w:val="00C60B4E"/>
    <w:rsid w:val="00C60BC4"/>
    <w:rsid w:val="00C6328F"/>
    <w:rsid w:val="00C63700"/>
    <w:rsid w:val="00C71470"/>
    <w:rsid w:val="00C73223"/>
    <w:rsid w:val="00C8204C"/>
    <w:rsid w:val="00C94635"/>
    <w:rsid w:val="00C94692"/>
    <w:rsid w:val="00CB049D"/>
    <w:rsid w:val="00CB3287"/>
    <w:rsid w:val="00CB7C2F"/>
    <w:rsid w:val="00CC021D"/>
    <w:rsid w:val="00CC59C0"/>
    <w:rsid w:val="00CE3914"/>
    <w:rsid w:val="00CE660D"/>
    <w:rsid w:val="00CF774B"/>
    <w:rsid w:val="00D1412F"/>
    <w:rsid w:val="00D16446"/>
    <w:rsid w:val="00D1739F"/>
    <w:rsid w:val="00D26F25"/>
    <w:rsid w:val="00D368B9"/>
    <w:rsid w:val="00D42AB0"/>
    <w:rsid w:val="00D43347"/>
    <w:rsid w:val="00D44A09"/>
    <w:rsid w:val="00D62889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27F04"/>
    <w:rsid w:val="00E32DAE"/>
    <w:rsid w:val="00E4587B"/>
    <w:rsid w:val="00E55B14"/>
    <w:rsid w:val="00E56770"/>
    <w:rsid w:val="00E57B52"/>
    <w:rsid w:val="00E642B3"/>
    <w:rsid w:val="00E647F9"/>
    <w:rsid w:val="00E67F6E"/>
    <w:rsid w:val="00E7296E"/>
    <w:rsid w:val="00E748F0"/>
    <w:rsid w:val="00E7576A"/>
    <w:rsid w:val="00E82919"/>
    <w:rsid w:val="00E82ECC"/>
    <w:rsid w:val="00E84C6E"/>
    <w:rsid w:val="00E85294"/>
    <w:rsid w:val="00E92D40"/>
    <w:rsid w:val="00E946BB"/>
    <w:rsid w:val="00E94CA2"/>
    <w:rsid w:val="00EA1A80"/>
    <w:rsid w:val="00EA6121"/>
    <w:rsid w:val="00EA681C"/>
    <w:rsid w:val="00EA69BF"/>
    <w:rsid w:val="00EC2778"/>
    <w:rsid w:val="00EC552F"/>
    <w:rsid w:val="00EE6A51"/>
    <w:rsid w:val="00EF68BD"/>
    <w:rsid w:val="00F13601"/>
    <w:rsid w:val="00F141C2"/>
    <w:rsid w:val="00F14675"/>
    <w:rsid w:val="00F21734"/>
    <w:rsid w:val="00F24878"/>
    <w:rsid w:val="00F2515B"/>
    <w:rsid w:val="00F26D31"/>
    <w:rsid w:val="00F5407D"/>
    <w:rsid w:val="00F54B79"/>
    <w:rsid w:val="00F6526C"/>
    <w:rsid w:val="00F70076"/>
    <w:rsid w:val="00F75383"/>
    <w:rsid w:val="00F75DE7"/>
    <w:rsid w:val="00F871F0"/>
    <w:rsid w:val="00F87D60"/>
    <w:rsid w:val="00F919F4"/>
    <w:rsid w:val="00F93999"/>
    <w:rsid w:val="00FA2419"/>
    <w:rsid w:val="00FB52C5"/>
    <w:rsid w:val="00FB599F"/>
    <w:rsid w:val="00FD1776"/>
    <w:rsid w:val="00FD1A38"/>
    <w:rsid w:val="00FD232E"/>
    <w:rsid w:val="00FD3BB1"/>
    <w:rsid w:val="00FD635F"/>
    <w:rsid w:val="00FE3537"/>
    <w:rsid w:val="00FE68BE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eastAsia="Times New Roman" w:hAnsi="Arial" w:cs="Arial"/>
      <w:sz w:val="16"/>
      <w:szCs w:val="16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Calibri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A61B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Minicrib">
    <w:name w:val="Minicrib"/>
    <w:basedOn w:val="Normal"/>
    <w:link w:val="MinicribChar"/>
    <w:uiPriority w:val="99"/>
    <w:rsid w:val="004B0B2A"/>
    <w:pPr>
      <w:tabs>
        <w:tab w:val="clear" w:pos="6378"/>
        <w:tab w:val="right" w:pos="10913"/>
      </w:tabs>
    </w:pPr>
    <w:rPr>
      <w:b/>
      <w:bCs/>
      <w:noProof/>
    </w:rPr>
  </w:style>
  <w:style w:type="character" w:customStyle="1" w:styleId="MinicribChar">
    <w:name w:val="Minicrib Char"/>
    <w:link w:val="Minicrib"/>
    <w:uiPriority w:val="99"/>
    <w:locked/>
    <w:rsid w:val="004B0B2A"/>
    <w:rPr>
      <w:rFonts w:ascii="Arial" w:hAnsi="Arial" w:cs="Arial"/>
      <w:b/>
      <w:bCs/>
      <w:noProof/>
      <w:sz w:val="22"/>
      <w:szCs w:val="22"/>
      <w:lang w:eastAsia="en-US"/>
    </w:rPr>
  </w:style>
  <w:style w:type="paragraph" w:customStyle="1" w:styleId="DanceBody">
    <w:name w:val="DanceBody"/>
    <w:basedOn w:val="Normal"/>
    <w:link w:val="DanceBodyChar"/>
    <w:uiPriority w:val="99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uiPriority w:val="99"/>
    <w:locked/>
    <w:rsid w:val="004B0B2A"/>
    <w:rPr>
      <w:rFonts w:ascii="Arial" w:hAnsi="Arial" w:cs="Arial"/>
      <w:sz w:val="22"/>
      <w:szCs w:val="22"/>
      <w:lang w:val="x-none" w:eastAsia="en-US"/>
    </w:rPr>
  </w:style>
  <w:style w:type="paragraph" w:styleId="Header">
    <w:name w:val="header"/>
    <w:basedOn w:val="Normal"/>
    <w:link w:val="HeaderChar1"/>
    <w:uiPriority w:val="99"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  <w:semiHidden/>
    <w:rsid w:val="00A61BD2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HeaderChar1">
    <w:name w:val="Header Char1"/>
    <w:link w:val="Header"/>
    <w:uiPriority w:val="99"/>
    <w:locked/>
    <w:rsid w:val="004B0B2A"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1"/>
    <w:uiPriority w:val="99"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semiHidden/>
    <w:rsid w:val="00A61BD2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FooterChar1">
    <w:name w:val="Footer Char1"/>
    <w:link w:val="Footer"/>
    <w:uiPriority w:val="99"/>
    <w:locked/>
    <w:rsid w:val="004B0B2A"/>
    <w:rPr>
      <w:rFonts w:ascii="Arial" w:hAnsi="Arial" w:cs="Arial"/>
      <w:sz w:val="22"/>
      <w:szCs w:val="22"/>
      <w:lang w:val="x-none" w:eastAsia="en-US"/>
    </w:rPr>
  </w:style>
  <w:style w:type="table" w:styleId="TableGrid">
    <w:name w:val="Table Grid"/>
    <w:basedOn w:val="TableNormal"/>
    <w:uiPriority w:val="99"/>
    <w:rsid w:val="004B0B2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4B0B2A"/>
    <w:rPr>
      <w:rFonts w:ascii="Arial" w:eastAsia="Times New Roman" w:hAnsi="Arial" w:cs="Arial"/>
      <w:b/>
      <w:bCs/>
      <w:sz w:val="24"/>
      <w:szCs w:val="24"/>
      <w:u w:val="single"/>
      <w:lang w:val="x-none" w:eastAsia="en-US"/>
    </w:rPr>
  </w:style>
  <w:style w:type="character" w:styleId="Hyperlink">
    <w:name w:val="Hyperlink"/>
    <w:basedOn w:val="DefaultParagraphFont"/>
    <w:uiPriority w:val="99"/>
    <w:semiHidden/>
    <w:rsid w:val="004B0B2A"/>
    <w:rPr>
      <w:color w:val="0000FF"/>
      <w:u w:val="single"/>
    </w:rPr>
  </w:style>
  <w:style w:type="paragraph" w:customStyle="1" w:styleId="DescText">
    <w:name w:val="DescText"/>
    <w:basedOn w:val="Normal"/>
    <w:uiPriority w:val="99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2675</Words>
  <Characters>15946</Characters>
  <Application>Microsoft Office Word</Application>
  <DocSecurity>0</DocSecurity>
  <Lines>0</Lines>
  <Paragraphs>0</Paragraphs>
  <ScaleCrop>false</ScaleCrop>
  <Manager>David A Haynes</Manager>
  <Company>SplashCleared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December 2024</dc:title>
  <dc:subject>Scottish Country Dance Crib Database</dc:subject>
  <dc:creator>Dave</dc:creator>
  <cp:keywords/>
  <dc:description>Produced by Minicrib</dc:description>
  <cp:lastModifiedBy>Dave</cp:lastModifiedBy>
  <cp:revision>1</cp:revision>
  <dcterms:created xsi:type="dcterms:W3CDTF">2024-12-30T18:30:00Z</dcterms:created>
  <dcterms:modified xsi:type="dcterms:W3CDTF">2024-12-30T18:32:00Z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